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BE5D6" w14:textId="77777777" w:rsidR="00730779" w:rsidRPr="00F31365" w:rsidRDefault="00730779" w:rsidP="00B7461F">
      <w:pPr>
        <w:pStyle w:val="Kopfzeile"/>
        <w:tabs>
          <w:tab w:val="clear" w:pos="9072"/>
        </w:tabs>
        <w:ind w:right="-240"/>
      </w:pPr>
      <w:r w:rsidRPr="005D392D">
        <w:rPr>
          <w:noProof/>
          <w:lang w:eastAsia="de-CH"/>
        </w:rPr>
        <w:drawing>
          <wp:inline distT="0" distB="0" distL="0" distR="0" wp14:anchorId="0BABC8F4" wp14:editId="5848F482">
            <wp:extent cx="2981325" cy="73342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  <w:lang w:eastAsia="de-CH"/>
        </w:rPr>
        <w:drawing>
          <wp:inline distT="0" distB="0" distL="0" distR="0" wp14:anchorId="01D8FE17" wp14:editId="7C986A2E">
            <wp:extent cx="2590800" cy="88582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D0F2B" w14:textId="1B118645" w:rsidR="00730779" w:rsidRDefault="00730779" w:rsidP="009F09FD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14:paraId="0A58CE20" w14:textId="0BE858ED" w:rsidR="00773CC4" w:rsidRDefault="00773CC4" w:rsidP="009F09FD">
      <w:pPr>
        <w:spacing w:after="0" w:line="240" w:lineRule="auto"/>
        <w:jc w:val="both"/>
        <w:rPr>
          <w:rFonts w:eastAsiaTheme="minorEastAsia"/>
          <w:sz w:val="20"/>
          <w:szCs w:val="20"/>
        </w:rPr>
      </w:pPr>
    </w:p>
    <w:p w14:paraId="26F9960C" w14:textId="4B5E32B6" w:rsidR="00773CC4" w:rsidRDefault="00773CC4" w:rsidP="00224259">
      <w:pPr>
        <w:spacing w:after="0" w:line="240" w:lineRule="auto"/>
        <w:jc w:val="center"/>
        <w:rPr>
          <w:rFonts w:ascii="Arial" w:eastAsiaTheme="minorEastAsia" w:hAnsi="Arial" w:cs="Arial"/>
          <w:i/>
          <w:color w:val="C00000"/>
          <w:sz w:val="40"/>
          <w:szCs w:val="20"/>
        </w:rPr>
      </w:pPr>
      <w:r w:rsidRPr="00224259">
        <w:rPr>
          <w:rFonts w:ascii="Arial" w:eastAsiaTheme="minorEastAsia" w:hAnsi="Arial" w:cs="Arial"/>
          <w:i/>
          <w:color w:val="C00000"/>
          <w:sz w:val="40"/>
          <w:szCs w:val="20"/>
        </w:rPr>
        <w:t>Ausschreibung</w:t>
      </w:r>
    </w:p>
    <w:p w14:paraId="042C60F4" w14:textId="77777777" w:rsidR="00224259" w:rsidRDefault="00224259" w:rsidP="009F09FD">
      <w:pPr>
        <w:spacing w:after="0" w:line="240" w:lineRule="auto"/>
        <w:jc w:val="both"/>
        <w:rPr>
          <w:rFonts w:ascii="Arial" w:eastAsiaTheme="minorEastAsia" w:hAnsi="Arial" w:cs="Arial"/>
          <w:sz w:val="40"/>
          <w:szCs w:val="20"/>
        </w:rPr>
      </w:pPr>
    </w:p>
    <w:p w14:paraId="386D0249" w14:textId="06346861" w:rsidR="00773CC4" w:rsidRPr="00290BB5" w:rsidRDefault="00773CC4" w:rsidP="70270C94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56"/>
          <w:szCs w:val="56"/>
        </w:rPr>
      </w:pPr>
      <w:r w:rsidRPr="00290BB5">
        <w:rPr>
          <w:rFonts w:ascii="Arial" w:eastAsiaTheme="minorEastAsia" w:hAnsi="Arial" w:cs="Arial"/>
          <w:b/>
          <w:bCs/>
          <w:sz w:val="56"/>
          <w:szCs w:val="56"/>
        </w:rPr>
        <w:t xml:space="preserve">Menzli Sport SST </w:t>
      </w:r>
      <w:r w:rsidR="00CD73BC" w:rsidRPr="00290BB5">
        <w:rPr>
          <w:rFonts w:ascii="Arial" w:eastAsiaTheme="minorEastAsia" w:hAnsi="Arial" w:cs="Arial"/>
          <w:i/>
          <w:iCs/>
          <w:sz w:val="56"/>
          <w:szCs w:val="56"/>
        </w:rPr>
        <w:t>JO o. Mini</w:t>
      </w:r>
      <w:r w:rsidRPr="00290BB5">
        <w:rPr>
          <w:rFonts w:ascii="Arial" w:eastAsiaTheme="minorEastAsia" w:hAnsi="Arial" w:cs="Arial"/>
          <w:b/>
          <w:bCs/>
          <w:sz w:val="56"/>
          <w:szCs w:val="56"/>
        </w:rPr>
        <w:t xml:space="preserve"> Cup</w:t>
      </w:r>
      <w:r w:rsidR="230E74FE" w:rsidRPr="00290BB5">
        <w:rPr>
          <w:rFonts w:ascii="Arial" w:eastAsiaTheme="minorEastAsia" w:hAnsi="Arial" w:cs="Arial"/>
          <w:b/>
          <w:bCs/>
          <w:sz w:val="56"/>
          <w:szCs w:val="56"/>
        </w:rPr>
        <w:t xml:space="preserve"> </w:t>
      </w:r>
      <w:r w:rsidR="00CD73BC" w:rsidRPr="00290BB5">
        <w:rPr>
          <w:rFonts w:ascii="Arial" w:eastAsiaTheme="minorEastAsia" w:hAnsi="Arial" w:cs="Arial"/>
          <w:i/>
          <w:iCs/>
          <w:sz w:val="56"/>
          <w:szCs w:val="56"/>
        </w:rPr>
        <w:t>a+b</w:t>
      </w:r>
    </w:p>
    <w:p w14:paraId="41634676" w14:textId="03361262" w:rsidR="00C40F68" w:rsidRPr="00290BB5" w:rsidRDefault="00773CC4" w:rsidP="00224259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0"/>
        </w:rPr>
      </w:pPr>
      <w:r w:rsidRPr="00290BB5">
        <w:rPr>
          <w:rFonts w:ascii="Arial" w:eastAsiaTheme="minorEastAsia" w:hAnsi="Arial" w:cs="Arial"/>
          <w:b/>
          <w:sz w:val="32"/>
          <w:szCs w:val="20"/>
        </w:rPr>
        <w:t>U</w:t>
      </w:r>
      <w:r w:rsidR="00CD73BC" w:rsidRPr="00290BB5">
        <w:rPr>
          <w:rFonts w:ascii="Arial" w:eastAsiaTheme="minorEastAsia" w:hAnsi="Arial" w:cs="Arial"/>
          <w:b/>
          <w:sz w:val="32"/>
          <w:szCs w:val="20"/>
        </w:rPr>
        <w:t>09</w:t>
      </w:r>
      <w:r w:rsidRPr="00290BB5">
        <w:rPr>
          <w:rFonts w:ascii="Arial" w:eastAsiaTheme="minorEastAsia" w:hAnsi="Arial" w:cs="Arial"/>
          <w:b/>
          <w:sz w:val="32"/>
          <w:szCs w:val="20"/>
        </w:rPr>
        <w:t>, U</w:t>
      </w:r>
      <w:r w:rsidR="00CD73BC" w:rsidRPr="00290BB5">
        <w:rPr>
          <w:rFonts w:ascii="Arial" w:eastAsiaTheme="minorEastAsia" w:hAnsi="Arial" w:cs="Arial"/>
          <w:b/>
          <w:sz w:val="32"/>
          <w:szCs w:val="20"/>
        </w:rPr>
        <w:t>xy</w:t>
      </w:r>
    </w:p>
    <w:p w14:paraId="25C26856" w14:textId="2E297786" w:rsidR="00224259" w:rsidRPr="00290BB5" w:rsidRDefault="00224259" w:rsidP="00224259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0"/>
        </w:rPr>
      </w:pPr>
    </w:p>
    <w:p w14:paraId="07DB16B7" w14:textId="77777777" w:rsidR="00224259" w:rsidRPr="00290BB5" w:rsidRDefault="00224259" w:rsidP="00224259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20"/>
        </w:rPr>
      </w:pPr>
    </w:p>
    <w:p w14:paraId="401A246A" w14:textId="4C051E17" w:rsidR="23915DD6" w:rsidRPr="00CD73BC" w:rsidRDefault="00CD73BC" w:rsidP="70270C94">
      <w:pPr>
        <w:spacing w:after="0" w:line="240" w:lineRule="auto"/>
        <w:jc w:val="center"/>
        <w:rPr>
          <w:rFonts w:ascii="Arial" w:eastAsiaTheme="minorEastAsia" w:hAnsi="Arial" w:cs="Arial"/>
          <w:b/>
          <w:bCs/>
          <w:sz w:val="40"/>
          <w:szCs w:val="40"/>
          <w:u w:val="single"/>
        </w:rPr>
      </w:pPr>
      <w:proofErr w:type="spellStart"/>
      <w:r w:rsidRPr="00CD73BC">
        <w:rPr>
          <w:rFonts w:ascii="Arial" w:eastAsiaTheme="minorEastAsia" w:hAnsi="Arial" w:cs="Arial"/>
          <w:b/>
          <w:bCs/>
          <w:sz w:val="40"/>
          <w:szCs w:val="40"/>
          <w:u w:val="single"/>
        </w:rPr>
        <w:t>Diziplin</w:t>
      </w:r>
      <w:proofErr w:type="spellEnd"/>
    </w:p>
    <w:p w14:paraId="738CCCA7" w14:textId="5D6E16F7" w:rsidR="00C40F68" w:rsidRPr="00CD73BC" w:rsidRDefault="00773CC4" w:rsidP="70270C94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CD73BC">
        <w:rPr>
          <w:rFonts w:ascii="Arial" w:eastAsiaTheme="minorEastAsia" w:hAnsi="Arial" w:cs="Arial"/>
          <w:sz w:val="24"/>
          <w:szCs w:val="24"/>
        </w:rPr>
        <w:t xml:space="preserve">Swiss-Ski Nr. </w:t>
      </w:r>
      <w:proofErr w:type="spellStart"/>
      <w:r w:rsidR="00CD73BC" w:rsidRPr="00CD73BC">
        <w:rPr>
          <w:rFonts w:ascii="Arial" w:eastAsiaTheme="minorEastAsia" w:hAnsi="Arial" w:cs="Arial"/>
          <w:sz w:val="24"/>
          <w:szCs w:val="24"/>
        </w:rPr>
        <w:t>xxxx</w:t>
      </w:r>
      <w:proofErr w:type="spellEnd"/>
      <w:r w:rsidRPr="00CD73BC">
        <w:rPr>
          <w:rFonts w:ascii="Arial" w:eastAsiaTheme="minorEastAsia" w:hAnsi="Arial" w:cs="Arial"/>
          <w:sz w:val="24"/>
          <w:szCs w:val="24"/>
        </w:rPr>
        <w:t xml:space="preserve"> + </w:t>
      </w:r>
      <w:proofErr w:type="spellStart"/>
      <w:r w:rsidR="00CD73BC" w:rsidRPr="00CD73BC">
        <w:rPr>
          <w:rFonts w:ascii="Arial" w:eastAsiaTheme="minorEastAsia" w:hAnsi="Arial" w:cs="Arial"/>
          <w:sz w:val="24"/>
          <w:szCs w:val="24"/>
        </w:rPr>
        <w:t>y</w:t>
      </w:r>
      <w:r w:rsidR="00CD73BC">
        <w:rPr>
          <w:rFonts w:ascii="Arial" w:eastAsiaTheme="minorEastAsia" w:hAnsi="Arial" w:cs="Arial"/>
          <w:sz w:val="24"/>
          <w:szCs w:val="24"/>
        </w:rPr>
        <w:t>yyy</w:t>
      </w:r>
      <w:proofErr w:type="spellEnd"/>
    </w:p>
    <w:p w14:paraId="78B3D7C2" w14:textId="26691B19" w:rsidR="00F30877" w:rsidRPr="00CD73BC" w:rsidRDefault="00F30877" w:rsidP="0022425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0"/>
        </w:rPr>
      </w:pPr>
    </w:p>
    <w:p w14:paraId="29415E08" w14:textId="4BC12B7A" w:rsidR="00F30877" w:rsidRPr="00CD73BC" w:rsidRDefault="00F30877" w:rsidP="0022425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0"/>
        </w:rPr>
      </w:pPr>
    </w:p>
    <w:p w14:paraId="4CADC79A" w14:textId="77777777" w:rsidR="00F30877" w:rsidRPr="00CD73BC" w:rsidRDefault="00F30877" w:rsidP="0022425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0"/>
        </w:rPr>
      </w:pPr>
    </w:p>
    <w:p w14:paraId="5AECD4DC" w14:textId="14492D0D" w:rsidR="0073520B" w:rsidRPr="000856CF" w:rsidRDefault="00CD73BC" w:rsidP="70270C94">
      <w:pPr>
        <w:spacing w:after="0" w:line="240" w:lineRule="auto"/>
        <w:jc w:val="center"/>
        <w:rPr>
          <w:rFonts w:ascii="Arial" w:eastAsiaTheme="minorEastAsia" w:hAnsi="Arial" w:cs="Arial"/>
          <w:sz w:val="40"/>
          <w:szCs w:val="40"/>
          <w:u w:val="single"/>
          <w:lang w:val="it-IT"/>
        </w:rPr>
      </w:pPr>
      <w:r>
        <w:rPr>
          <w:rFonts w:ascii="Arial" w:eastAsiaTheme="minorEastAsia" w:hAnsi="Arial" w:cs="Arial"/>
          <w:sz w:val="40"/>
          <w:szCs w:val="40"/>
          <w:u w:val="single"/>
        </w:rPr>
        <w:t>Tag</w:t>
      </w:r>
      <w:r w:rsidR="00773CC4" w:rsidRPr="70270C94">
        <w:rPr>
          <w:rFonts w:ascii="Arial" w:eastAsiaTheme="minorEastAsia" w:hAnsi="Arial" w:cs="Arial"/>
          <w:sz w:val="40"/>
          <w:szCs w:val="40"/>
          <w:u w:val="single"/>
        </w:rPr>
        <w:t xml:space="preserve">, </w:t>
      </w:r>
      <w:r>
        <w:rPr>
          <w:rFonts w:ascii="Arial" w:eastAsiaTheme="minorEastAsia" w:hAnsi="Arial" w:cs="Arial"/>
          <w:sz w:val="40"/>
          <w:szCs w:val="40"/>
          <w:u w:val="single"/>
        </w:rPr>
        <w:t>Datum</w:t>
      </w:r>
    </w:p>
    <w:p w14:paraId="0E3B5EC6" w14:textId="365CB44D" w:rsidR="00C40F68" w:rsidRPr="000856CF" w:rsidRDefault="0073520B" w:rsidP="00F30877">
      <w:pPr>
        <w:spacing w:after="0" w:line="240" w:lineRule="auto"/>
        <w:jc w:val="center"/>
        <w:rPr>
          <w:rFonts w:ascii="Arial" w:eastAsiaTheme="minorEastAsia" w:hAnsi="Arial" w:cs="Arial"/>
          <w:sz w:val="40"/>
          <w:szCs w:val="20"/>
          <w:u w:val="single"/>
          <w:lang w:val="it-IT"/>
        </w:rPr>
      </w:pPr>
      <w:r w:rsidRPr="000856CF">
        <w:rPr>
          <w:rFonts w:ascii="Arial" w:eastAsiaTheme="minorEastAsia" w:hAnsi="Arial" w:cs="Arial"/>
          <w:sz w:val="40"/>
          <w:szCs w:val="20"/>
          <w:u w:val="single"/>
          <w:lang w:val="it-IT"/>
        </w:rPr>
        <w:br/>
      </w:r>
      <w:proofErr w:type="spellStart"/>
      <w:r w:rsidR="00CD73BC">
        <w:rPr>
          <w:rFonts w:ascii="Arial" w:eastAsiaTheme="minorEastAsia" w:hAnsi="Arial" w:cs="Arial"/>
          <w:sz w:val="40"/>
          <w:szCs w:val="20"/>
          <w:lang w:val="it-IT"/>
        </w:rPr>
        <w:t>Ort</w:t>
      </w:r>
      <w:proofErr w:type="spellEnd"/>
    </w:p>
    <w:p w14:paraId="481B0DA9" w14:textId="3D41610F" w:rsidR="00F30877" w:rsidRPr="000856CF" w:rsidRDefault="00CD73BC" w:rsidP="00F30877">
      <w:pPr>
        <w:spacing w:after="0" w:line="240" w:lineRule="auto"/>
        <w:jc w:val="center"/>
        <w:rPr>
          <w:rFonts w:ascii="Arial" w:eastAsiaTheme="minorEastAsia" w:hAnsi="Arial" w:cs="Arial"/>
          <w:sz w:val="40"/>
          <w:szCs w:val="20"/>
          <w:u w:val="single"/>
          <w:lang w:val="it-IT"/>
        </w:rPr>
      </w:pPr>
      <w:r>
        <w:rPr>
          <w:rFonts w:ascii="Arial" w:eastAsiaTheme="minorEastAsia" w:hAnsi="Arial" w:cs="Arial"/>
          <w:noProof/>
          <w:sz w:val="40"/>
          <w:szCs w:val="20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53FF6" wp14:editId="1F589CF9">
                <wp:simplePos x="0" y="0"/>
                <wp:positionH relativeFrom="column">
                  <wp:posOffset>2545080</wp:posOffset>
                </wp:positionH>
                <wp:positionV relativeFrom="paragraph">
                  <wp:posOffset>75565</wp:posOffset>
                </wp:positionV>
                <wp:extent cx="1676400" cy="1133475"/>
                <wp:effectExtent l="0" t="0" r="19050" b="28575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1CC64" w14:textId="07349631" w:rsidR="00CD73BC" w:rsidRDefault="00CD73BC" w:rsidP="00CD73BC">
                            <w:pPr>
                              <w:jc w:val="center"/>
                            </w:pPr>
                            <w:r>
                              <w:t>Vereinslogo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53FF6" id="Rechteck 35" o:spid="_x0000_s1026" style="position:absolute;left:0;text-align:left;margin-left:200.4pt;margin-top:5.95pt;width:132pt;height:8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" fillcolor="white [3201]" strokecolor="black [3200]" strokeweight="1pt">
                <v:textbox>
                  <w:txbxContent>
                    <w:p w14:paraId="42B1CC64" w14:textId="07349631" w:rsidR="00CD73BC" w:rsidRDefault="00CD73BC" w:rsidP="00CD73BC">
                      <w:pPr>
                        <w:jc w:val="center"/>
                      </w:pPr>
                      <w:r>
                        <w:t>Vereinslogo</w:t>
                      </w:r>
                    </w:p>
                  </w:txbxContent>
                </v:textbox>
              </v:rect>
            </w:pict>
          </mc:Fallback>
        </mc:AlternateContent>
      </w:r>
    </w:p>
    <w:p w14:paraId="0388E796" w14:textId="77A8465B" w:rsidR="00801169" w:rsidRPr="000856CF" w:rsidRDefault="00801169" w:rsidP="00F30877">
      <w:pPr>
        <w:spacing w:after="0" w:line="240" w:lineRule="auto"/>
        <w:jc w:val="center"/>
        <w:rPr>
          <w:rFonts w:ascii="Arial" w:eastAsiaTheme="minorEastAsia" w:hAnsi="Arial" w:cs="Arial"/>
          <w:sz w:val="40"/>
          <w:szCs w:val="20"/>
          <w:u w:val="single"/>
          <w:lang w:val="it-IT"/>
        </w:rPr>
      </w:pPr>
    </w:p>
    <w:p w14:paraId="6164F720" w14:textId="7AC1DEE4" w:rsidR="00801169" w:rsidRPr="000856CF" w:rsidRDefault="00801169" w:rsidP="00F30877">
      <w:pPr>
        <w:spacing w:after="0" w:line="240" w:lineRule="auto"/>
        <w:jc w:val="center"/>
        <w:rPr>
          <w:rFonts w:ascii="Arial" w:eastAsiaTheme="minorEastAsia" w:hAnsi="Arial" w:cs="Arial"/>
          <w:sz w:val="40"/>
          <w:szCs w:val="20"/>
          <w:u w:val="single"/>
          <w:lang w:val="it-IT"/>
        </w:rPr>
      </w:pPr>
    </w:p>
    <w:p w14:paraId="5F24532C" w14:textId="42AF5187" w:rsidR="00801169" w:rsidRPr="000856CF" w:rsidRDefault="00801169" w:rsidP="00F30877">
      <w:pPr>
        <w:spacing w:after="0" w:line="240" w:lineRule="auto"/>
        <w:jc w:val="center"/>
        <w:rPr>
          <w:rFonts w:ascii="Arial" w:eastAsiaTheme="minorEastAsia" w:hAnsi="Arial" w:cs="Arial"/>
          <w:sz w:val="40"/>
          <w:szCs w:val="20"/>
          <w:u w:val="single"/>
          <w:lang w:val="it-IT"/>
        </w:rPr>
      </w:pPr>
    </w:p>
    <w:p w14:paraId="45F126C6" w14:textId="77777777" w:rsidR="00801169" w:rsidRPr="000856CF" w:rsidRDefault="00801169" w:rsidP="00F30877">
      <w:pPr>
        <w:spacing w:after="0" w:line="240" w:lineRule="auto"/>
        <w:jc w:val="center"/>
        <w:rPr>
          <w:rFonts w:ascii="Arial" w:eastAsiaTheme="minorEastAsia" w:hAnsi="Arial" w:cs="Arial"/>
          <w:sz w:val="40"/>
          <w:szCs w:val="20"/>
          <w:u w:val="single"/>
          <w:lang w:val="it-IT"/>
        </w:rPr>
      </w:pPr>
    </w:p>
    <w:p w14:paraId="6E8ED9E7" w14:textId="77777777" w:rsidR="00F30877" w:rsidRPr="000856CF" w:rsidRDefault="00F30877" w:rsidP="00F30877">
      <w:pPr>
        <w:spacing w:after="0" w:line="240" w:lineRule="auto"/>
        <w:jc w:val="center"/>
        <w:rPr>
          <w:rFonts w:ascii="Arial" w:eastAsiaTheme="minorEastAsia" w:hAnsi="Arial" w:cs="Arial"/>
          <w:sz w:val="40"/>
          <w:szCs w:val="20"/>
          <w:u w:val="single"/>
          <w:lang w:val="it-IT"/>
        </w:rPr>
      </w:pPr>
    </w:p>
    <w:p w14:paraId="11B2415E" w14:textId="77777777" w:rsidR="002120E3" w:rsidRDefault="002120E3" w:rsidP="002120E3">
      <w:pPr>
        <w:rPr>
          <w:b/>
          <w:bCs/>
        </w:rPr>
      </w:pPr>
    </w:p>
    <w:p w14:paraId="0F2736D7" w14:textId="77777777" w:rsidR="00CD73BC" w:rsidRDefault="002120E3" w:rsidP="00F1123F">
      <w:pPr>
        <w:tabs>
          <w:tab w:val="left" w:pos="3261"/>
        </w:tabs>
        <w:rPr>
          <w:b/>
          <w:bCs/>
        </w:rPr>
      </w:pPr>
      <w:r w:rsidRPr="001C29AF">
        <w:rPr>
          <w:b/>
          <w:bCs/>
        </w:rPr>
        <w:t>COVID- Beauftragter</w:t>
      </w:r>
      <w:r>
        <w:tab/>
      </w:r>
      <w:r w:rsidR="00CD73BC">
        <w:rPr>
          <w:b/>
          <w:bCs/>
        </w:rPr>
        <w:t xml:space="preserve">Name </w:t>
      </w:r>
      <w:proofErr w:type="gramStart"/>
      <w:r w:rsidR="00CD73BC">
        <w:rPr>
          <w:b/>
          <w:bCs/>
        </w:rPr>
        <w:t>Vorname</w:t>
      </w:r>
      <w:r w:rsidRPr="002120E3">
        <w:rPr>
          <w:b/>
          <w:bCs/>
        </w:rPr>
        <w:t>,</w:t>
      </w:r>
      <w:r w:rsidR="00CD73BC">
        <w:rPr>
          <w:b/>
          <w:bCs/>
        </w:rPr>
        <w:t xml:space="preserve"> </w:t>
      </w:r>
      <w:r w:rsidRPr="002120E3">
        <w:rPr>
          <w:b/>
          <w:bCs/>
        </w:rPr>
        <w:t xml:space="preserve"> +</w:t>
      </w:r>
      <w:proofErr w:type="gramEnd"/>
      <w:r w:rsidRPr="002120E3">
        <w:rPr>
          <w:b/>
          <w:bCs/>
        </w:rPr>
        <w:t xml:space="preserve">41 </w:t>
      </w:r>
      <w:r w:rsidR="00CD73BC">
        <w:rPr>
          <w:b/>
          <w:bCs/>
        </w:rPr>
        <w:t>…….</w:t>
      </w:r>
    </w:p>
    <w:p w14:paraId="7080E5A1" w14:textId="79E6325E" w:rsidR="002120E3" w:rsidRPr="002120E3" w:rsidRDefault="002120E3" w:rsidP="00F1123F">
      <w:pPr>
        <w:tabs>
          <w:tab w:val="left" w:pos="3261"/>
        </w:tabs>
        <w:rPr>
          <w:b/>
          <w:bCs/>
          <w:color w:val="FF0000"/>
        </w:rPr>
      </w:pPr>
      <w:r w:rsidRPr="001C29AF">
        <w:rPr>
          <w:b/>
          <w:bCs/>
        </w:rPr>
        <w:t>COVID Schutzkonzept</w:t>
      </w:r>
      <w:r>
        <w:tab/>
      </w:r>
      <w:r w:rsidRPr="002120E3">
        <w:rPr>
          <w:b/>
          <w:bCs/>
          <w:color w:val="FF0000"/>
        </w:rPr>
        <w:t>Auf dem ganze(abgesper</w:t>
      </w:r>
      <w:r>
        <w:rPr>
          <w:b/>
          <w:bCs/>
          <w:color w:val="FF0000"/>
        </w:rPr>
        <w:t>r</w:t>
      </w:r>
      <w:r w:rsidRPr="002120E3">
        <w:rPr>
          <w:b/>
          <w:bCs/>
          <w:color w:val="FF0000"/>
        </w:rPr>
        <w:t>ten) Wettkampf-Areal gilt eine 3G</w:t>
      </w:r>
      <w:r>
        <w:rPr>
          <w:b/>
          <w:bCs/>
          <w:color w:val="FF0000"/>
        </w:rPr>
        <w:tab/>
      </w:r>
      <w:r w:rsidRPr="002120E3">
        <w:rPr>
          <w:b/>
          <w:bCs/>
          <w:color w:val="FF0000"/>
        </w:rPr>
        <w:t>Zertifikatspflicht ab 16 Jahren.</w:t>
      </w:r>
      <w:r w:rsidR="00EB499F">
        <w:rPr>
          <w:b/>
          <w:bCs/>
          <w:color w:val="FF0000"/>
        </w:rPr>
        <w:br/>
      </w:r>
      <w:r>
        <w:rPr>
          <w:b/>
          <w:bCs/>
          <w:color w:val="FF0000"/>
        </w:rPr>
        <w:tab/>
      </w:r>
      <w:r w:rsidRPr="002120E3">
        <w:rPr>
          <w:b/>
          <w:bCs/>
          <w:color w:val="FF0000"/>
        </w:rPr>
        <w:t>Einlass nur für gemeldete Athleten /Funktionäre/Trainerstab</w:t>
      </w:r>
      <w:r w:rsidR="00EB499F">
        <w:rPr>
          <w:b/>
          <w:bCs/>
          <w:color w:val="FF0000"/>
        </w:rPr>
        <w:br/>
      </w:r>
      <w:r>
        <w:rPr>
          <w:b/>
          <w:bCs/>
          <w:color w:val="FF0000"/>
        </w:rPr>
        <w:tab/>
      </w:r>
      <w:proofErr w:type="gramStart"/>
      <w:r w:rsidRPr="002120E3">
        <w:rPr>
          <w:b/>
          <w:bCs/>
          <w:color w:val="FF0000"/>
        </w:rPr>
        <w:t>Weiter</w:t>
      </w:r>
      <w:proofErr w:type="gramEnd"/>
      <w:r w:rsidRPr="002120E3">
        <w:rPr>
          <w:b/>
          <w:bCs/>
          <w:color w:val="FF0000"/>
        </w:rPr>
        <w:t xml:space="preserve"> </w:t>
      </w:r>
      <w:r w:rsidR="00EB499F">
        <w:rPr>
          <w:b/>
          <w:bCs/>
          <w:color w:val="FF0000"/>
        </w:rPr>
        <w:t>gilt</w:t>
      </w:r>
      <w:r w:rsidRPr="002120E3">
        <w:rPr>
          <w:b/>
          <w:bCs/>
          <w:color w:val="FF0000"/>
        </w:rPr>
        <w:t xml:space="preserve"> das aktuelle </w:t>
      </w:r>
      <w:r w:rsidR="00EF27E8" w:rsidRPr="00EF27E8">
        <w:rPr>
          <w:b/>
          <w:bCs/>
          <w:color w:val="FF0000"/>
        </w:rPr>
        <w:t xml:space="preserve">Schutzkonzept </w:t>
      </w:r>
      <w:proofErr w:type="spellStart"/>
      <w:r w:rsidR="00EF27E8" w:rsidRPr="00EF27E8">
        <w:rPr>
          <w:b/>
          <w:bCs/>
          <w:color w:val="FF0000"/>
        </w:rPr>
        <w:t>Covid</w:t>
      </w:r>
      <w:proofErr w:type="spellEnd"/>
      <w:r w:rsidR="00EF27E8" w:rsidRPr="00EF27E8">
        <w:rPr>
          <w:b/>
          <w:bCs/>
          <w:color w:val="FF0000"/>
        </w:rPr>
        <w:t xml:space="preserve"> 19 Alpine Swiss-Ski Rennen</w:t>
      </w:r>
      <w:r w:rsidR="00F1123F">
        <w:rPr>
          <w:b/>
          <w:bCs/>
          <w:color w:val="FF0000"/>
        </w:rPr>
        <w:tab/>
      </w:r>
      <w:r w:rsidR="00EF27E8" w:rsidRPr="00EF27E8">
        <w:rPr>
          <w:b/>
          <w:bCs/>
          <w:color w:val="FF0000"/>
        </w:rPr>
        <w:t>2021/22 sowie die Vorgaben des Bundesamtes für Gesundheit (BAG)</w:t>
      </w:r>
    </w:p>
    <w:p w14:paraId="77BA51AB" w14:textId="77777777" w:rsidR="008526F3" w:rsidRDefault="008526F3" w:rsidP="00F237A9">
      <w:pPr>
        <w:tabs>
          <w:tab w:val="left" w:pos="3686"/>
        </w:tabs>
        <w:spacing w:after="0" w:line="240" w:lineRule="auto"/>
      </w:pPr>
    </w:p>
    <w:p w14:paraId="756121B6" w14:textId="77777777" w:rsidR="00CD73BC" w:rsidRDefault="00CD73BC" w:rsidP="002120E3">
      <w:pPr>
        <w:tabs>
          <w:tab w:val="left" w:pos="3686"/>
        </w:tabs>
        <w:spacing w:after="0" w:line="240" w:lineRule="auto"/>
      </w:pPr>
    </w:p>
    <w:p w14:paraId="710EEEE9" w14:textId="6A42996C" w:rsidR="00CD73BC" w:rsidRDefault="00CD73BC" w:rsidP="002120E3">
      <w:pPr>
        <w:tabs>
          <w:tab w:val="left" w:pos="3686"/>
        </w:tabs>
        <w:spacing w:after="0" w:line="240" w:lineRule="auto"/>
      </w:pPr>
      <w:r>
        <w:t xml:space="preserve">Details zum Rennen </w:t>
      </w:r>
      <w:proofErr w:type="gramStart"/>
      <w:r>
        <w:t>…….</w:t>
      </w:r>
      <w:proofErr w:type="gramEnd"/>
      <w:r>
        <w:t>.</w:t>
      </w:r>
    </w:p>
    <w:p w14:paraId="75AECBEB" w14:textId="77777777" w:rsidR="00CD73BC" w:rsidRDefault="00CD73BC" w:rsidP="002120E3">
      <w:pPr>
        <w:tabs>
          <w:tab w:val="left" w:pos="3686"/>
        </w:tabs>
        <w:spacing w:after="0" w:line="240" w:lineRule="auto"/>
      </w:pPr>
    </w:p>
    <w:p w14:paraId="07AE7C9A" w14:textId="77777777" w:rsidR="00CD73BC" w:rsidRDefault="00CD73BC" w:rsidP="002120E3">
      <w:pPr>
        <w:tabs>
          <w:tab w:val="left" w:pos="3686"/>
        </w:tabs>
        <w:spacing w:after="0" w:line="240" w:lineRule="auto"/>
      </w:pPr>
    </w:p>
    <w:p w14:paraId="26792DA8" w14:textId="77777777" w:rsidR="00CD73BC" w:rsidRDefault="00CD73BC" w:rsidP="002120E3">
      <w:pPr>
        <w:tabs>
          <w:tab w:val="left" w:pos="3686"/>
        </w:tabs>
        <w:spacing w:after="0" w:line="240" w:lineRule="auto"/>
      </w:pPr>
    </w:p>
    <w:p w14:paraId="094CF5BC" w14:textId="19050DB5" w:rsidR="00CD73BC" w:rsidRDefault="00CD73BC" w:rsidP="002120E3">
      <w:pPr>
        <w:tabs>
          <w:tab w:val="left" w:pos="3686"/>
        </w:tabs>
        <w:spacing w:after="0" w:line="240" w:lineRule="auto"/>
      </w:pPr>
      <w:r>
        <w:t>….</w:t>
      </w:r>
    </w:p>
    <w:p w14:paraId="5FDDFC95" w14:textId="15C82D60" w:rsidR="002120E3" w:rsidRDefault="002120E3" w:rsidP="002120E3">
      <w:pPr>
        <w:tabs>
          <w:tab w:val="left" w:pos="3686"/>
        </w:tabs>
        <w:spacing w:after="0" w:line="240" w:lineRule="auto"/>
      </w:pPr>
      <w:r>
        <w:t>Startnummernausgabe</w:t>
      </w:r>
      <w:r>
        <w:tab/>
      </w:r>
      <w:r w:rsidR="00CD73BC">
        <w:t>C</w:t>
      </w:r>
      <w:r w:rsidRPr="00CD73BC">
        <w:rPr>
          <w:b/>
          <w:bCs/>
        </w:rPr>
        <w:t>lubweise, Abgabe nur mit Bestätigung und Liste Betreuer (siehe Anhang)</w:t>
      </w:r>
    </w:p>
    <w:p w14:paraId="5F4B4ABE" w14:textId="76D45FF4" w:rsidR="002120E3" w:rsidRDefault="00CD73BC" w:rsidP="002120E3">
      <w:pPr>
        <w:tabs>
          <w:tab w:val="left" w:pos="3686"/>
        </w:tabs>
        <w:spacing w:after="0" w:line="240" w:lineRule="auto"/>
      </w:pPr>
      <w:r>
        <w:tab/>
      </w:r>
    </w:p>
    <w:p w14:paraId="1F511013" w14:textId="58F5EE23" w:rsidR="00816DD7" w:rsidRDefault="00CD73BC" w:rsidP="00F237A9">
      <w:pPr>
        <w:tabs>
          <w:tab w:val="left" w:pos="3686"/>
        </w:tabs>
        <w:spacing w:after="0" w:line="240" w:lineRule="auto"/>
      </w:pPr>
      <w:r>
        <w:t>…..</w:t>
      </w:r>
      <w:r w:rsidR="00816DD7">
        <w:tab/>
      </w:r>
      <w:r>
        <w:t xml:space="preserve"> </w:t>
      </w:r>
    </w:p>
    <w:p w14:paraId="2DAABD52" w14:textId="0A2DBACC" w:rsidR="00A03309" w:rsidRDefault="00A03309" w:rsidP="00F23FDD">
      <w:pPr>
        <w:tabs>
          <w:tab w:val="left" w:pos="3686"/>
        </w:tabs>
        <w:spacing w:after="0" w:line="240" w:lineRule="auto"/>
        <w:ind w:left="1"/>
      </w:pPr>
    </w:p>
    <w:p w14:paraId="5DD317AE" w14:textId="77777777" w:rsidR="001C29AF" w:rsidRDefault="001C29AF" w:rsidP="00F23FDD">
      <w:pPr>
        <w:tabs>
          <w:tab w:val="left" w:pos="3686"/>
        </w:tabs>
        <w:spacing w:after="0" w:line="240" w:lineRule="auto"/>
        <w:ind w:left="1"/>
      </w:pPr>
    </w:p>
    <w:p w14:paraId="48124F80" w14:textId="0180BD24" w:rsidR="002120E3" w:rsidRDefault="002120E3" w:rsidP="001C29AF">
      <w:pPr>
        <w:tabs>
          <w:tab w:val="left" w:pos="3686"/>
        </w:tabs>
        <w:spacing w:after="0" w:line="240" w:lineRule="auto"/>
      </w:pPr>
    </w:p>
    <w:p w14:paraId="42E4C72C" w14:textId="5DB9CC8F" w:rsidR="002120E3" w:rsidRDefault="002120E3" w:rsidP="001C29AF">
      <w:pPr>
        <w:tabs>
          <w:tab w:val="left" w:pos="3686"/>
        </w:tabs>
        <w:spacing w:after="0" w:line="240" w:lineRule="auto"/>
      </w:pPr>
    </w:p>
    <w:p w14:paraId="68EAD792" w14:textId="35730E94" w:rsidR="002120E3" w:rsidRDefault="002120E3" w:rsidP="001C29AF">
      <w:pPr>
        <w:tabs>
          <w:tab w:val="left" w:pos="3686"/>
        </w:tabs>
        <w:spacing w:after="0" w:line="240" w:lineRule="auto"/>
      </w:pPr>
    </w:p>
    <w:p w14:paraId="1A031750" w14:textId="03A21FD9" w:rsidR="002120E3" w:rsidRDefault="002120E3" w:rsidP="001C29AF">
      <w:pPr>
        <w:tabs>
          <w:tab w:val="left" w:pos="3686"/>
        </w:tabs>
        <w:spacing w:after="0" w:line="240" w:lineRule="auto"/>
      </w:pPr>
    </w:p>
    <w:p w14:paraId="1E62EFE0" w14:textId="77777777" w:rsidR="00214574" w:rsidRDefault="00214574" w:rsidP="00E55217">
      <w:pPr>
        <w:tabs>
          <w:tab w:val="left" w:pos="3686"/>
        </w:tabs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4C3F1505" w14:textId="77777777" w:rsidR="00026709" w:rsidRDefault="00026709" w:rsidP="00026709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0CCFA7FC" w14:textId="77777777" w:rsidR="00026709" w:rsidRDefault="00026709" w:rsidP="00026709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723F3C61" w14:textId="77777777" w:rsidR="00026709" w:rsidRDefault="00026709" w:rsidP="00026709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2766EC35" w14:textId="77777777" w:rsidR="00CD73BC" w:rsidRDefault="00CD73BC">
      <w:pPr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br w:type="page"/>
      </w:r>
    </w:p>
    <w:p w14:paraId="0250B481" w14:textId="77777777" w:rsidR="00CD73BC" w:rsidRDefault="00CD73BC" w:rsidP="00026709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6B89BC1E" w14:textId="21F41E16" w:rsidR="00CD73BC" w:rsidRDefault="00CD73BC" w:rsidP="00026709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2D32FCEC" w14:textId="77777777" w:rsidR="00CD73BC" w:rsidRDefault="00CD73BC" w:rsidP="00026709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6C64741F" w14:textId="77777777" w:rsidR="00CD73BC" w:rsidRDefault="00CD73BC" w:rsidP="00026709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5D847503" w14:textId="1E02CC4D" w:rsidR="00E55217" w:rsidRPr="00E55217" w:rsidRDefault="00E55217" w:rsidP="00026709">
      <w:pPr>
        <w:tabs>
          <w:tab w:val="left" w:pos="3686"/>
        </w:tabs>
        <w:spacing w:after="0" w:line="240" w:lineRule="auto"/>
        <w:jc w:val="center"/>
        <w:rPr>
          <w:b/>
          <w:bCs/>
        </w:rPr>
      </w:pPr>
      <w:r w:rsidRPr="00026709">
        <w:rPr>
          <w:rFonts w:ascii="Arial" w:hAnsi="Arial" w:cs="Arial"/>
          <w:b/>
          <w:bCs/>
          <w:color w:val="FF0000"/>
          <w:sz w:val="40"/>
          <w:szCs w:val="40"/>
        </w:rPr>
        <w:t xml:space="preserve">Vorgehen bei Symptomen </w:t>
      </w:r>
      <w:r w:rsidRPr="00E55217">
        <w:rPr>
          <w:b/>
          <w:bCs/>
        </w:rPr>
        <w:br/>
      </w:r>
    </w:p>
    <w:p w14:paraId="0D2DB45D" w14:textId="52B42640" w:rsidR="0092192C" w:rsidRDefault="00F1123F" w:rsidP="00E55217">
      <w:pPr>
        <w:tabs>
          <w:tab w:val="left" w:pos="3686"/>
        </w:tabs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084289" wp14:editId="4A82177B">
                <wp:simplePos x="0" y="0"/>
                <wp:positionH relativeFrom="page">
                  <wp:posOffset>3627755</wp:posOffset>
                </wp:positionH>
                <wp:positionV relativeFrom="paragraph">
                  <wp:posOffset>680085</wp:posOffset>
                </wp:positionV>
                <wp:extent cx="314325" cy="390525"/>
                <wp:effectExtent l="19050" t="0" r="28575" b="47625"/>
                <wp:wrapNone/>
                <wp:docPr id="30" name="Pfeil: nach unt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B78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: nach unten 30" o:spid="_x0000_s1026" type="#_x0000_t67" style="position:absolute;margin-left:285.65pt;margin-top:53.55pt;width:24.75pt;height:30.7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" adj="12907" fillcolor="white [3201]" strokecolor="black [3200]" strokeweight="1pt">
                <w10:wrap anchorx="page"/>
              </v:shape>
            </w:pict>
          </mc:Fallback>
        </mc:AlternateContent>
      </w:r>
      <w:r w:rsidR="00E55217">
        <w:br/>
      </w:r>
      <w:r w:rsidR="00E55217" w:rsidRPr="0092192C">
        <w:rPr>
          <w:rFonts w:ascii="Arial" w:hAnsi="Arial" w:cs="Arial"/>
          <w:b/>
          <w:bCs/>
          <w:sz w:val="36"/>
          <w:szCs w:val="36"/>
        </w:rPr>
        <w:t>Person mit Symptomen</w:t>
      </w:r>
      <w:r w:rsidR="00E55217" w:rsidRPr="0092192C">
        <w:rPr>
          <w:rFonts w:ascii="Arial" w:hAnsi="Arial" w:cs="Arial"/>
          <w:sz w:val="36"/>
          <w:szCs w:val="36"/>
        </w:rPr>
        <w:t xml:space="preserve"> </w:t>
      </w:r>
      <w:r w:rsidR="00E55217">
        <w:br/>
      </w:r>
      <w:r w:rsidR="00E55217" w:rsidRPr="0092192C">
        <w:rPr>
          <w:rFonts w:ascii="Arial" w:hAnsi="Arial" w:cs="Arial"/>
          <w:sz w:val="24"/>
          <w:szCs w:val="24"/>
        </w:rPr>
        <w:t xml:space="preserve">(Fieber, Husten, Kurzatmigkeit, Atembeschwerden, Geruchs- und Geschmacksstörungen) </w:t>
      </w:r>
      <w:r w:rsidR="00E55217">
        <w:br/>
      </w:r>
      <w:r w:rsidR="00E55217">
        <w:br/>
      </w:r>
    </w:p>
    <w:p w14:paraId="12647323" w14:textId="77777777" w:rsidR="00026709" w:rsidRDefault="00026709" w:rsidP="00E55217">
      <w:pPr>
        <w:tabs>
          <w:tab w:val="left" w:pos="3686"/>
        </w:tabs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B2E2D4" wp14:editId="5A9760E1">
                <wp:simplePos x="0" y="0"/>
                <wp:positionH relativeFrom="page">
                  <wp:align>center</wp:align>
                </wp:positionH>
                <wp:positionV relativeFrom="paragraph">
                  <wp:posOffset>673735</wp:posOffset>
                </wp:positionV>
                <wp:extent cx="314325" cy="390525"/>
                <wp:effectExtent l="19050" t="0" r="28575" b="47625"/>
                <wp:wrapNone/>
                <wp:docPr id="31" name="Pfeil: nach unt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B52D0" id="Pfeil: nach unten 31" o:spid="_x0000_s1026" type="#_x0000_t67" style="position:absolute;margin-left:0;margin-top:53.05pt;width:24.75pt;height:30.75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" adj="12907" fillcolor="white [3201]" strokecolor="black [3200]" strokeweight="1pt">
                <w10:wrap anchorx="page"/>
              </v:shape>
            </w:pict>
          </mc:Fallback>
        </mc:AlternateContent>
      </w:r>
      <w:r w:rsidR="00E55217">
        <w:br/>
      </w:r>
      <w:r w:rsidR="00E55217" w:rsidRPr="0092192C">
        <w:rPr>
          <w:rFonts w:ascii="Arial" w:hAnsi="Arial" w:cs="Arial"/>
          <w:b/>
          <w:bCs/>
          <w:sz w:val="40"/>
          <w:szCs w:val="40"/>
        </w:rPr>
        <w:t xml:space="preserve">Meldung an Teamchef </w:t>
      </w:r>
      <w:r w:rsidR="00E55217" w:rsidRPr="0092192C">
        <w:rPr>
          <w:rFonts w:ascii="Arial" w:hAnsi="Arial" w:cs="Arial"/>
          <w:b/>
          <w:bCs/>
          <w:sz w:val="40"/>
          <w:szCs w:val="40"/>
        </w:rPr>
        <w:br/>
      </w:r>
      <w:r w:rsidR="00E55217" w:rsidRPr="00026709">
        <w:rPr>
          <w:rFonts w:ascii="Arial" w:hAnsi="Arial" w:cs="Arial"/>
          <w:sz w:val="24"/>
          <w:szCs w:val="24"/>
        </w:rPr>
        <w:t xml:space="preserve">(Person begibt sich in Selbstisolation) </w:t>
      </w:r>
      <w:r w:rsidR="00E55217">
        <w:br/>
      </w:r>
    </w:p>
    <w:p w14:paraId="699651F7" w14:textId="63821C8F" w:rsidR="00026709" w:rsidRDefault="00E55217" w:rsidP="00E55217">
      <w:pPr>
        <w:tabs>
          <w:tab w:val="left" w:pos="3686"/>
        </w:tabs>
        <w:spacing w:after="0" w:line="240" w:lineRule="auto"/>
        <w:jc w:val="center"/>
      </w:pPr>
      <w:r>
        <w:br/>
      </w:r>
      <w:r>
        <w:br/>
      </w:r>
      <w:r w:rsidRPr="0092192C">
        <w:rPr>
          <w:rFonts w:ascii="Arial" w:hAnsi="Arial" w:cs="Arial"/>
          <w:b/>
          <w:bCs/>
          <w:sz w:val="36"/>
          <w:szCs w:val="36"/>
        </w:rPr>
        <w:t xml:space="preserve">Meldung an </w:t>
      </w:r>
      <w:proofErr w:type="spellStart"/>
      <w:r w:rsidRPr="0092192C">
        <w:rPr>
          <w:rFonts w:ascii="Arial" w:hAnsi="Arial" w:cs="Arial"/>
          <w:b/>
          <w:bCs/>
          <w:sz w:val="36"/>
          <w:szCs w:val="36"/>
        </w:rPr>
        <w:t>Covid</w:t>
      </w:r>
      <w:proofErr w:type="spellEnd"/>
      <w:r w:rsidRPr="0092192C">
        <w:rPr>
          <w:rFonts w:ascii="Arial" w:hAnsi="Arial" w:cs="Arial"/>
          <w:b/>
          <w:bCs/>
          <w:sz w:val="36"/>
          <w:szCs w:val="36"/>
        </w:rPr>
        <w:t xml:space="preserve">-#* Beauftragten des </w:t>
      </w:r>
      <w:proofErr w:type="spellStart"/>
      <w:proofErr w:type="gramStart"/>
      <w:r w:rsidRPr="0092192C">
        <w:rPr>
          <w:rFonts w:ascii="Arial" w:hAnsi="Arial" w:cs="Arial"/>
          <w:b/>
          <w:bCs/>
          <w:sz w:val="36"/>
          <w:szCs w:val="36"/>
        </w:rPr>
        <w:t>OK's</w:t>
      </w:r>
      <w:proofErr w:type="spellEnd"/>
      <w:proofErr w:type="gramEnd"/>
      <w:r>
        <w:rPr>
          <w:rFonts w:ascii="Arial" w:hAnsi="Arial" w:cs="Arial"/>
          <w:sz w:val="40"/>
          <w:szCs w:val="40"/>
        </w:rPr>
        <w:t xml:space="preserve"> </w:t>
      </w:r>
      <w:r>
        <w:br/>
      </w:r>
    </w:p>
    <w:p w14:paraId="07C6D790" w14:textId="77777777" w:rsidR="00026709" w:rsidRDefault="00026709" w:rsidP="00E55217">
      <w:pPr>
        <w:tabs>
          <w:tab w:val="left" w:pos="3686"/>
        </w:tabs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BA3E3" wp14:editId="25EAC548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314325" cy="390525"/>
                <wp:effectExtent l="19050" t="0" r="28575" b="47625"/>
                <wp:wrapNone/>
                <wp:docPr id="33" name="Pfeil: nach unt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7D695" id="Pfeil: nach unten 33" o:spid="_x0000_s1026" type="#_x0000_t67" style="position:absolute;margin-left:0;margin-top:.75pt;width:24.75pt;height:30.7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" adj="12907" fillcolor="white [3201]" strokecolor="black [3200]" strokeweight="1pt">
                <w10:wrap anchorx="page"/>
              </v:shape>
            </w:pict>
          </mc:Fallback>
        </mc:AlternateContent>
      </w:r>
      <w:r w:rsidR="00E55217">
        <w:br/>
      </w:r>
    </w:p>
    <w:p w14:paraId="5FEE3AF0" w14:textId="13C48496" w:rsidR="00026709" w:rsidRDefault="00026709" w:rsidP="00E55217">
      <w:pPr>
        <w:tabs>
          <w:tab w:val="left" w:pos="3686"/>
        </w:tabs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3F6C17" wp14:editId="751F2D21">
                <wp:simplePos x="0" y="0"/>
                <wp:positionH relativeFrom="page">
                  <wp:align>center</wp:align>
                </wp:positionH>
                <wp:positionV relativeFrom="paragraph">
                  <wp:posOffset>674370</wp:posOffset>
                </wp:positionV>
                <wp:extent cx="314325" cy="390525"/>
                <wp:effectExtent l="19050" t="0" r="28575" b="47625"/>
                <wp:wrapNone/>
                <wp:docPr id="34" name="Pfeil: nach unt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20C4" id="Pfeil: nach unten 34" o:spid="_x0000_s1026" type="#_x0000_t67" style="position:absolute;margin-left:0;margin-top:53.1pt;width:24.75pt;height:30.7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" adj="12907" fillcolor="white [3201]" strokecolor="black [3200]" strokeweight="1pt">
                <w10:wrap anchorx="page"/>
              </v:shape>
            </w:pict>
          </mc:Fallback>
        </mc:AlternateContent>
      </w:r>
      <w:r w:rsidR="00E55217">
        <w:br/>
      </w:r>
      <w:r w:rsidR="00E55217" w:rsidRPr="0092192C">
        <w:rPr>
          <w:rFonts w:ascii="Arial" w:hAnsi="Arial" w:cs="Arial"/>
          <w:b/>
          <w:bCs/>
          <w:sz w:val="36"/>
          <w:szCs w:val="36"/>
        </w:rPr>
        <w:t>Meldung an kantonale Behörde (Kantonsarzt)</w:t>
      </w:r>
      <w:r w:rsidR="00E55217">
        <w:rPr>
          <w:rFonts w:ascii="Arial" w:hAnsi="Arial" w:cs="Arial"/>
          <w:sz w:val="40"/>
          <w:szCs w:val="40"/>
        </w:rPr>
        <w:t xml:space="preserve"> </w:t>
      </w:r>
      <w:r w:rsidR="00E55217">
        <w:br/>
      </w:r>
      <w:r w:rsidR="00E55217" w:rsidRPr="00026709">
        <w:rPr>
          <w:rFonts w:ascii="Arial" w:hAnsi="Arial" w:cs="Arial"/>
          <w:sz w:val="24"/>
          <w:szCs w:val="24"/>
        </w:rPr>
        <w:t xml:space="preserve">(Kantonale Behörde entscheidet über das weitere Vorgehen (Test, Abreise, Quarantäne, etc.) </w:t>
      </w:r>
      <w:r w:rsidR="00E55217" w:rsidRPr="00026709">
        <w:rPr>
          <w:rFonts w:ascii="Arial" w:hAnsi="Arial" w:cs="Arial"/>
          <w:sz w:val="24"/>
          <w:szCs w:val="24"/>
        </w:rPr>
        <w:br/>
      </w:r>
    </w:p>
    <w:p w14:paraId="58F2778A" w14:textId="316F3EAF" w:rsidR="002120E3" w:rsidRPr="00026709" w:rsidRDefault="00E55217" w:rsidP="00E55217">
      <w:pPr>
        <w:tabs>
          <w:tab w:val="left" w:pos="368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br/>
      </w:r>
      <w:r>
        <w:br/>
      </w:r>
      <w:r w:rsidRPr="0092192C">
        <w:rPr>
          <w:rFonts w:ascii="Arial" w:hAnsi="Arial" w:cs="Arial"/>
          <w:b/>
          <w:bCs/>
          <w:sz w:val="36"/>
          <w:szCs w:val="36"/>
        </w:rPr>
        <w:t>Information</w:t>
      </w:r>
      <w:r>
        <w:rPr>
          <w:rFonts w:ascii="Arial" w:hAnsi="Arial" w:cs="Arial"/>
          <w:sz w:val="40"/>
          <w:szCs w:val="40"/>
        </w:rPr>
        <w:t xml:space="preserve"> </w:t>
      </w:r>
      <w:r>
        <w:br/>
      </w:r>
      <w:r w:rsidRPr="00026709">
        <w:rPr>
          <w:rFonts w:ascii="Arial" w:hAnsi="Arial" w:cs="Arial"/>
          <w:sz w:val="24"/>
          <w:szCs w:val="24"/>
        </w:rPr>
        <w:t>(</w:t>
      </w:r>
      <w:proofErr w:type="spellStart"/>
      <w:r w:rsidRPr="00026709">
        <w:rPr>
          <w:rFonts w:ascii="Arial" w:hAnsi="Arial" w:cs="Arial"/>
          <w:sz w:val="24"/>
          <w:szCs w:val="24"/>
        </w:rPr>
        <w:t>Covid</w:t>
      </w:r>
      <w:proofErr w:type="spellEnd"/>
      <w:r w:rsidRPr="00026709">
        <w:rPr>
          <w:rFonts w:ascii="Arial" w:hAnsi="Arial" w:cs="Arial"/>
          <w:sz w:val="24"/>
          <w:szCs w:val="24"/>
        </w:rPr>
        <w:t>-V_ Verantwortlicher setzt die von den kantonalen Behörden erlassenen Massnahmen um)</w:t>
      </w:r>
    </w:p>
    <w:p w14:paraId="570B2602" w14:textId="61BDF204" w:rsidR="00E55217" w:rsidRDefault="00E55217" w:rsidP="00E55217">
      <w:pPr>
        <w:tabs>
          <w:tab w:val="left" w:pos="3686"/>
        </w:tabs>
        <w:spacing w:after="0" w:line="240" w:lineRule="auto"/>
        <w:jc w:val="center"/>
      </w:pPr>
    </w:p>
    <w:p w14:paraId="4EFA74BE" w14:textId="4813457F" w:rsidR="00E55217" w:rsidRDefault="00E55217" w:rsidP="001C29AF">
      <w:pPr>
        <w:tabs>
          <w:tab w:val="left" w:pos="3686"/>
        </w:tabs>
        <w:spacing w:after="0" w:line="240" w:lineRule="auto"/>
      </w:pPr>
    </w:p>
    <w:p w14:paraId="265DF261" w14:textId="0DF31AC7" w:rsidR="00CD73BC" w:rsidRDefault="00026709">
      <w:r>
        <w:br w:type="page"/>
      </w:r>
    </w:p>
    <w:p w14:paraId="485789EF" w14:textId="77777777" w:rsidR="009543F7" w:rsidRDefault="009543F7">
      <w:pPr>
        <w:divId w:val="865799605"/>
        <w:sectPr w:rsidR="009543F7" w:rsidSect="009543F7">
          <w:footerReference w:type="default" r:id="rId13"/>
          <w:pgSz w:w="11906" w:h="16838"/>
          <w:pgMar w:top="425" w:right="851" w:bottom="284" w:left="567" w:header="709" w:footer="454" w:gutter="0"/>
          <w:cols w:space="708"/>
          <w:docGrid w:linePitch="360"/>
        </w:sectPr>
      </w:pPr>
    </w:p>
    <w:p w14:paraId="2316949A" w14:textId="30653011" w:rsidR="00661181" w:rsidRDefault="00661181">
      <w:pPr>
        <w:divId w:val="865799605"/>
      </w:pPr>
      <w:r w:rsidRPr="009543F7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2F0433EE" wp14:editId="342CEEE6">
            <wp:simplePos x="0" y="0"/>
            <wp:positionH relativeFrom="column">
              <wp:posOffset>648335</wp:posOffset>
            </wp:positionH>
            <wp:positionV relativeFrom="paragraph">
              <wp:posOffset>-264795</wp:posOffset>
            </wp:positionV>
            <wp:extent cx="9051925" cy="5557807"/>
            <wp:effectExtent l="0" t="0" r="0" b="5080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2383" cy="5564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AF1F0" w14:textId="63709093" w:rsidR="00661181" w:rsidRDefault="00661181">
      <w:pPr>
        <w:divId w:val="865799605"/>
      </w:pPr>
    </w:p>
    <w:p w14:paraId="5EDD2AAF" w14:textId="77777777" w:rsidR="00661181" w:rsidRDefault="00661181">
      <w:pPr>
        <w:divId w:val="865799605"/>
      </w:pPr>
    </w:p>
    <w:p w14:paraId="5E35FBC6" w14:textId="47915758" w:rsidR="00661181" w:rsidRDefault="00661181">
      <w:pPr>
        <w:divId w:val="865799605"/>
      </w:pPr>
    </w:p>
    <w:p w14:paraId="63BABC54" w14:textId="4893EE22" w:rsidR="00661181" w:rsidRDefault="00661181">
      <w:pPr>
        <w:divId w:val="865799605"/>
      </w:pPr>
    </w:p>
    <w:p w14:paraId="2A308BE9" w14:textId="77777777" w:rsidR="00661181" w:rsidRDefault="00661181">
      <w:pPr>
        <w:divId w:val="865799605"/>
      </w:pPr>
    </w:p>
    <w:p w14:paraId="3C8A7206" w14:textId="351B2CB1" w:rsidR="00661181" w:rsidRDefault="00661181">
      <w:pPr>
        <w:divId w:val="865799605"/>
      </w:pPr>
    </w:p>
    <w:p w14:paraId="45923D30" w14:textId="77777777" w:rsidR="00661181" w:rsidRDefault="00661181">
      <w:pPr>
        <w:divId w:val="865799605"/>
      </w:pPr>
    </w:p>
    <w:p w14:paraId="051E767F" w14:textId="34F1BFB0" w:rsidR="00661181" w:rsidRDefault="00661181">
      <w:pPr>
        <w:divId w:val="865799605"/>
      </w:pPr>
    </w:p>
    <w:p w14:paraId="39538FAA" w14:textId="2E182497" w:rsidR="00661181" w:rsidRDefault="00661181">
      <w:pPr>
        <w:divId w:val="865799605"/>
      </w:pPr>
    </w:p>
    <w:p w14:paraId="6F40809B" w14:textId="1892ACA7" w:rsidR="00661181" w:rsidRDefault="00661181">
      <w:pPr>
        <w:divId w:val="865799605"/>
      </w:pPr>
    </w:p>
    <w:p w14:paraId="4DF63D56" w14:textId="7A9BEEB2" w:rsidR="00661181" w:rsidRDefault="00661181">
      <w:pPr>
        <w:divId w:val="865799605"/>
      </w:pPr>
    </w:p>
    <w:p w14:paraId="4B21166E" w14:textId="4F6645DD" w:rsidR="00661181" w:rsidRDefault="00661181">
      <w:pPr>
        <w:divId w:val="865799605"/>
      </w:pPr>
    </w:p>
    <w:p w14:paraId="21930934" w14:textId="20D4C22B" w:rsidR="00661181" w:rsidRDefault="00661181">
      <w:pPr>
        <w:divId w:val="865799605"/>
      </w:pPr>
    </w:p>
    <w:p w14:paraId="1D29C0E4" w14:textId="65D9B96D" w:rsidR="00661181" w:rsidRDefault="00661181">
      <w:pPr>
        <w:divId w:val="865799605"/>
      </w:pPr>
    </w:p>
    <w:p w14:paraId="6CAB7930" w14:textId="77777777" w:rsidR="00661181" w:rsidRDefault="00661181">
      <w:pPr>
        <w:divId w:val="865799605"/>
      </w:pPr>
    </w:p>
    <w:p w14:paraId="34AFEDA7" w14:textId="77777777" w:rsidR="00661181" w:rsidRDefault="00661181">
      <w:pPr>
        <w:divId w:val="865799605"/>
      </w:pPr>
    </w:p>
    <w:p w14:paraId="277F6175" w14:textId="288D321A" w:rsidR="00661181" w:rsidRDefault="00661181">
      <w:pPr>
        <w:divId w:val="865799605"/>
      </w:pPr>
    </w:p>
    <w:p w14:paraId="5FB539AA" w14:textId="7D7AFAF6" w:rsidR="00661181" w:rsidRDefault="00E84888">
      <w:pPr>
        <w:divId w:val="865799605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0B6614FF" wp14:editId="67244E15">
            <wp:simplePos x="0" y="0"/>
            <wp:positionH relativeFrom="margin">
              <wp:posOffset>381635</wp:posOffset>
            </wp:positionH>
            <wp:positionV relativeFrom="paragraph">
              <wp:posOffset>40005</wp:posOffset>
            </wp:positionV>
            <wp:extent cx="9639300" cy="5141672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0" cy="5141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C66A8" w14:textId="30C4804E" w:rsidR="00661181" w:rsidRDefault="00661181">
      <w:pPr>
        <w:divId w:val="865799605"/>
      </w:pPr>
      <w:r>
        <w:t xml:space="preserve">                        </w:t>
      </w:r>
    </w:p>
    <w:p w14:paraId="2DB2976A" w14:textId="71CD250E" w:rsidR="00661181" w:rsidRDefault="00661181">
      <w:pPr>
        <w:sectPr w:rsidR="00661181" w:rsidSect="00661181">
          <w:pgSz w:w="16838" w:h="11906" w:orient="landscape"/>
          <w:pgMar w:top="567" w:right="425" w:bottom="851" w:left="284" w:header="709" w:footer="454" w:gutter="0"/>
          <w:cols w:space="708"/>
          <w:docGrid w:linePitch="360"/>
        </w:sectPr>
      </w:pPr>
      <w: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18"/>
      </w:tblGrid>
      <w:tr w:rsidR="00843C19" w14:paraId="74737091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3FFF" w14:textId="33A991A5" w:rsidR="00843C19" w:rsidRDefault="00661181" w:rsidP="00843C19">
            <w:pPr>
              <w:spacing w:after="0" w:line="240" w:lineRule="auto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lastRenderedPageBreak/>
              <w:br w:type="page"/>
            </w:r>
            <w:r w:rsidR="00843C19">
              <w:rPr>
                <w:b/>
                <w:color w:val="000000"/>
                <w:sz w:val="24"/>
                <w:szCs w:val="24"/>
                <w:u w:val="single"/>
              </w:rPr>
              <w:t xml:space="preserve">Unsere </w:t>
            </w:r>
            <w:r w:rsidR="002120E3">
              <w:rPr>
                <w:b/>
                <w:color w:val="000000"/>
                <w:sz w:val="24"/>
                <w:szCs w:val="24"/>
                <w:u w:val="single"/>
              </w:rPr>
              <w:t xml:space="preserve">SST </w:t>
            </w:r>
            <w:r w:rsidR="00843C19">
              <w:rPr>
                <w:b/>
                <w:color w:val="000000"/>
                <w:sz w:val="24"/>
                <w:szCs w:val="24"/>
                <w:u w:val="single"/>
              </w:rPr>
              <w:t>Sponsoren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FCFE" w14:textId="77777777" w:rsidR="00843C19" w:rsidRDefault="00843C19" w:rsidP="00843C19">
            <w:pPr>
              <w:spacing w:after="0" w:line="240" w:lineRule="auto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2021-22</w:t>
            </w:r>
          </w:p>
        </w:tc>
      </w:tr>
      <w:tr w:rsidR="00843C19" w14:paraId="128D032A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51C8" w14:textId="77777777" w:rsidR="00843C19" w:rsidRDefault="00843C19" w:rsidP="00843C19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16BC" w14:textId="77777777" w:rsidR="00843C19" w:rsidRDefault="00843C19" w:rsidP="00843C19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843C19" w14:paraId="402295A6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2611" w14:textId="77777777" w:rsidR="00843C19" w:rsidRDefault="00843C19" w:rsidP="00843C19">
            <w:pPr>
              <w:spacing w:after="0" w:line="240" w:lineRule="auto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Hauptsponsoren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2C7" w14:textId="77777777" w:rsidR="00843C19" w:rsidRDefault="00843C19" w:rsidP="00843C19">
            <w:pPr>
              <w:spacing w:after="0" w:line="240" w:lineRule="auto"/>
              <w:rPr>
                <w:b/>
                <w:color w:val="000000"/>
                <w:u w:val="single"/>
              </w:rPr>
            </w:pPr>
          </w:p>
        </w:tc>
      </w:tr>
      <w:tr w:rsidR="00843C19" w14:paraId="59161DA8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D47B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Axpo </w:t>
            </w:r>
            <w:proofErr w:type="spellStart"/>
            <w:r>
              <w:rPr>
                <w:color w:val="000000"/>
              </w:rPr>
              <w:t>Hydro</w:t>
            </w:r>
            <w:proofErr w:type="spellEnd"/>
            <w:r>
              <w:rPr>
                <w:color w:val="000000"/>
              </w:rPr>
              <w:t xml:space="preserve"> Surselva AG, </w:t>
            </w:r>
            <w:proofErr w:type="spellStart"/>
            <w:r>
              <w:rPr>
                <w:color w:val="000000"/>
              </w:rPr>
              <w:t>Tavanasa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17A0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3805BF96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8947" w14:textId="77777777" w:rsidR="00843C19" w:rsidRDefault="00843C19" w:rsidP="00843C19">
            <w:pPr>
              <w:tabs>
                <w:tab w:val="left" w:pos="5103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Menzli Sport AG, Ilanz</w:t>
            </w:r>
            <w:r>
              <w:rPr>
                <w:color w:val="000000"/>
              </w:rPr>
              <w:tab/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3B11" w14:textId="77777777" w:rsidR="00843C19" w:rsidRDefault="00843C19" w:rsidP="00843C19">
            <w:pPr>
              <w:tabs>
                <w:tab w:val="left" w:pos="5103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Alpin-SST-Cup-Sponsor</w:t>
            </w:r>
          </w:p>
        </w:tc>
      </w:tr>
      <w:tr w:rsidR="00843C19" w14:paraId="0FBFEAB1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B11D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Raiffeisenbanken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7448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17EA3D3F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3794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Auto Berther AG, Sedrun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1A34" w14:textId="77777777" w:rsidR="00843C19" w:rsidRDefault="00843C19" w:rsidP="00843C19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Hauptsponsor Fahrzeuge</w:t>
            </w:r>
          </w:p>
        </w:tc>
      </w:tr>
      <w:tr w:rsidR="00843C19" w14:paraId="3D22375E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5336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F05E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5DA4ACB2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D64E" w14:textId="77777777" w:rsidR="00843C19" w:rsidRDefault="00843C19" w:rsidP="00843C19">
            <w:pPr>
              <w:spacing w:after="0" w:line="240" w:lineRule="auto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Sponsoren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6147" w14:textId="77777777" w:rsidR="00843C19" w:rsidRDefault="00843C19" w:rsidP="00843C19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843C19" w14:paraId="62472B0C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0295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Ems-Chemie, Domat/Ems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C068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49A34556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6052" w14:textId="77777777" w:rsidR="00843C19" w:rsidRDefault="00843C19" w:rsidP="00843C19">
            <w:pPr>
              <w:tabs>
                <w:tab w:val="left" w:pos="5103"/>
              </w:tabs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energia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alpina</w:t>
            </w:r>
            <w:proofErr w:type="spellEnd"/>
            <w:r>
              <w:rPr>
                <w:color w:val="000000"/>
              </w:rPr>
              <w:t>, Sedrun</w:t>
            </w:r>
            <w:r>
              <w:rPr>
                <w:color w:val="000000"/>
              </w:rPr>
              <w:tab/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1862" w14:textId="77777777" w:rsidR="00843C19" w:rsidRDefault="00843C19" w:rsidP="00843C19">
            <w:pPr>
              <w:tabs>
                <w:tab w:val="left" w:pos="5103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Nordisch-SST-Cup-Sponsor</w:t>
            </w:r>
          </w:p>
        </w:tc>
      </w:tr>
      <w:tr w:rsidR="00843C19" w14:paraId="3921155A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D700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Paul Accola Stiftung, Davos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DDEA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0DDC4451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F224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Bergbahnen Surselva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1DC1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67F0E992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AAD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F1FA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35BE6824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7981" w14:textId="77777777" w:rsidR="00843C19" w:rsidRDefault="00843C19" w:rsidP="00843C19">
            <w:pPr>
              <w:spacing w:after="0" w:line="240" w:lineRule="auto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Bussponsoren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02E" w14:textId="77777777" w:rsidR="00843C19" w:rsidRDefault="00843C19" w:rsidP="00843C19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843C19" w14:paraId="3B68C033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086A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Berggasthaus </w:t>
            </w:r>
            <w:proofErr w:type="spellStart"/>
            <w:r>
              <w:rPr>
                <w:color w:val="000000"/>
              </w:rPr>
              <w:t>Cuolm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Surcuolm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B476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66442AB1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3A3F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Bianchi Bau AG, Obersaxen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54EF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59485A2C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A848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Candreja</w:t>
            </w:r>
            <w:proofErr w:type="spellEnd"/>
            <w:r>
              <w:rPr>
                <w:color w:val="000000"/>
              </w:rPr>
              <w:t xml:space="preserve"> AG, Weine und Getränke, Schluein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C625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496BEEA9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36EE" w14:textId="77777777" w:rsidR="00843C19" w:rsidRDefault="00843C19" w:rsidP="00843C19">
            <w:pPr>
              <w:spacing w:after="0" w:line="240" w:lineRule="auto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 xml:space="preserve">Carrosserie </w:t>
            </w:r>
            <w:proofErr w:type="spellStart"/>
            <w:r>
              <w:rPr>
                <w:color w:val="000000"/>
                <w:lang w:val="fr-CH"/>
              </w:rPr>
              <w:t>Pieder</w:t>
            </w:r>
            <w:proofErr w:type="spellEnd"/>
            <w:r>
              <w:rPr>
                <w:color w:val="000000"/>
                <w:lang w:val="fr-CH"/>
              </w:rPr>
              <w:t xml:space="preserve"> </w:t>
            </w:r>
            <w:proofErr w:type="spellStart"/>
            <w:r>
              <w:rPr>
                <w:color w:val="000000"/>
                <w:lang w:val="fr-CH"/>
              </w:rPr>
              <w:t>Coray</w:t>
            </w:r>
            <w:proofErr w:type="spellEnd"/>
            <w:r>
              <w:rPr>
                <w:color w:val="000000"/>
                <w:lang w:val="fr-CH"/>
              </w:rPr>
              <w:t xml:space="preserve">, </w:t>
            </w:r>
            <w:proofErr w:type="spellStart"/>
            <w:r>
              <w:rPr>
                <w:color w:val="000000"/>
                <w:lang w:val="fr-CH"/>
              </w:rPr>
              <w:t>Ilanz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265A" w14:textId="77777777" w:rsidR="00843C19" w:rsidRDefault="00843C19" w:rsidP="00843C19">
            <w:pPr>
              <w:spacing w:after="0" w:line="240" w:lineRule="auto"/>
              <w:rPr>
                <w:color w:val="000000"/>
                <w:lang w:val="fr-CH"/>
              </w:rPr>
            </w:pPr>
          </w:p>
        </w:tc>
      </w:tr>
      <w:tr w:rsidR="00843C19" w14:paraId="092284B4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AA6D" w14:textId="77777777" w:rsidR="00843C19" w:rsidRDefault="00843C19" w:rsidP="00843C19">
            <w:pPr>
              <w:spacing w:after="0" w:line="240" w:lineRule="auto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 xml:space="preserve">CAVA </w:t>
            </w:r>
            <w:proofErr w:type="spellStart"/>
            <w:r>
              <w:rPr>
                <w:color w:val="000000"/>
                <w:lang w:val="fr-CH"/>
              </w:rPr>
              <w:t>Halbfabrikate</w:t>
            </w:r>
            <w:proofErr w:type="spellEnd"/>
            <w:r>
              <w:rPr>
                <w:color w:val="000000"/>
                <w:lang w:val="fr-CH"/>
              </w:rPr>
              <w:t xml:space="preserve"> AG, </w:t>
            </w:r>
            <w:proofErr w:type="spellStart"/>
            <w:r>
              <w:rPr>
                <w:color w:val="000000"/>
                <w:lang w:val="fr-CH"/>
              </w:rPr>
              <w:t>Ilanz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0585" w14:textId="77777777" w:rsidR="00843C19" w:rsidRDefault="00843C19" w:rsidP="00843C19">
            <w:pPr>
              <w:spacing w:after="0" w:line="240" w:lineRule="auto"/>
              <w:rPr>
                <w:color w:val="000000"/>
                <w:lang w:val="fr-CH"/>
              </w:rPr>
            </w:pPr>
          </w:p>
        </w:tc>
      </w:tr>
      <w:tr w:rsidR="00843C19" w14:paraId="2317F207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A883" w14:textId="77777777" w:rsidR="00843C19" w:rsidRDefault="00843C19" w:rsidP="00843C19">
            <w:pPr>
              <w:spacing w:after="0" w:line="240" w:lineRule="auto"/>
              <w:rPr>
                <w:color w:val="000000"/>
                <w:lang w:val="fr-CH"/>
              </w:rPr>
            </w:pPr>
            <w:proofErr w:type="spellStart"/>
            <w:r>
              <w:rPr>
                <w:color w:val="000000"/>
              </w:rPr>
              <w:t>cavelti</w:t>
            </w:r>
            <w:proofErr w:type="spellEnd"/>
            <w:r>
              <w:rPr>
                <w:color w:val="000000"/>
              </w:rPr>
              <w:t xml:space="preserve"> derungs AG, Ilanz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6922" w14:textId="77777777" w:rsidR="00843C19" w:rsidRDefault="00843C19" w:rsidP="00843C19">
            <w:pPr>
              <w:spacing w:after="0" w:line="240" w:lineRule="auto"/>
              <w:rPr>
                <w:color w:val="000000"/>
                <w:lang w:val="fr-CH"/>
              </w:rPr>
            </w:pPr>
          </w:p>
        </w:tc>
      </w:tr>
      <w:tr w:rsidR="00843C19" w14:paraId="5F04CF2B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C49E" w14:textId="77777777" w:rsidR="00843C19" w:rsidRDefault="00843C19" w:rsidP="00843C19">
            <w:pPr>
              <w:spacing w:after="0" w:line="240" w:lineRule="auto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 xml:space="preserve">Cavigelli </w:t>
            </w:r>
            <w:proofErr w:type="spellStart"/>
            <w:r>
              <w:rPr>
                <w:color w:val="000000"/>
                <w:lang w:val="fr-CH"/>
              </w:rPr>
              <w:t>Ingenieure</w:t>
            </w:r>
            <w:proofErr w:type="spellEnd"/>
            <w:r>
              <w:rPr>
                <w:color w:val="000000"/>
                <w:lang w:val="fr-CH"/>
              </w:rPr>
              <w:t xml:space="preserve"> AG, </w:t>
            </w:r>
            <w:proofErr w:type="spellStart"/>
            <w:r>
              <w:rPr>
                <w:color w:val="000000"/>
                <w:lang w:val="fr-CH"/>
              </w:rPr>
              <w:t>Ilanz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D114" w14:textId="77777777" w:rsidR="00843C19" w:rsidRDefault="00843C19" w:rsidP="00843C19">
            <w:pPr>
              <w:spacing w:after="0" w:line="240" w:lineRule="auto"/>
              <w:rPr>
                <w:color w:val="000000"/>
                <w:lang w:val="fr-CH"/>
              </w:rPr>
            </w:pPr>
          </w:p>
        </w:tc>
      </w:tr>
      <w:tr w:rsidR="00843C19" w14:paraId="075D1AAA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9BD5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Communicaziun.ch, Ilanz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13D7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5F5C8D76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378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db</w:t>
            </w:r>
            <w:proofErr w:type="spellEnd"/>
            <w:r>
              <w:rPr>
                <w:color w:val="000000"/>
              </w:rPr>
              <w:t xml:space="preserve"> Garten- und Sportanlagen AG, Ilanz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AF8E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3EC6005E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CE84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Kies und Beton Schluein AG, Schluein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984F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684036C6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DEAE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Metzgerei &amp; </w:t>
            </w:r>
            <w:proofErr w:type="spellStart"/>
            <w:r>
              <w:rPr>
                <w:color w:val="000000"/>
              </w:rPr>
              <w:t>Fleischtrocknerei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Lozza</w:t>
            </w:r>
            <w:proofErr w:type="spellEnd"/>
            <w:r>
              <w:rPr>
                <w:color w:val="000000"/>
              </w:rPr>
              <w:t xml:space="preserve"> AG, Disentis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8C74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458F8ED8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34B5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MT Architektur &amp; Bauleitungen, Schluein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B102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3FB9CBAC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BB47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Palancaus Surselva AG, </w:t>
            </w:r>
            <w:proofErr w:type="spellStart"/>
            <w:r>
              <w:rPr>
                <w:color w:val="000000"/>
              </w:rPr>
              <w:t>Waltensburg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F38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6F3395E7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67A4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Restaurant Casa Casutt, Ilanz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D678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72B40B54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B6BB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Surs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</w:t>
            </w:r>
            <w:proofErr w:type="spellEnd"/>
            <w:r>
              <w:rPr>
                <w:color w:val="000000"/>
              </w:rPr>
              <w:t>, Ilanz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E87F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60A21A6C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8264" w14:textId="77777777" w:rsidR="00843C19" w:rsidRDefault="00843C19" w:rsidP="00843C19">
            <w:pPr>
              <w:spacing w:after="0" w:line="240" w:lineRule="auto"/>
              <w:rPr>
                <w:color w:val="000000"/>
                <w:lang w:val="fr-CH"/>
              </w:rPr>
            </w:pPr>
            <w:r>
              <w:rPr>
                <w:color w:val="000000"/>
                <w:lang w:val="fr-CH"/>
              </w:rPr>
              <w:t xml:space="preserve">Vita </w:t>
            </w:r>
            <w:proofErr w:type="spellStart"/>
            <w:r>
              <w:rPr>
                <w:color w:val="000000"/>
                <w:lang w:val="fr-CH"/>
              </w:rPr>
              <w:t>surselva</w:t>
            </w:r>
            <w:proofErr w:type="spellEnd"/>
            <w:r>
              <w:rPr>
                <w:color w:val="000000"/>
                <w:lang w:val="fr-CH"/>
              </w:rPr>
              <w:t xml:space="preserve">, </w:t>
            </w:r>
            <w:proofErr w:type="spellStart"/>
            <w:r>
              <w:rPr>
                <w:color w:val="000000"/>
                <w:lang w:val="fr-CH"/>
              </w:rPr>
              <w:t>Ilanz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E6F4" w14:textId="77777777" w:rsidR="00843C19" w:rsidRDefault="00843C19" w:rsidP="00843C19">
            <w:pPr>
              <w:spacing w:after="0" w:line="240" w:lineRule="auto"/>
              <w:rPr>
                <w:color w:val="000000"/>
                <w:lang w:val="fr-CH"/>
              </w:rPr>
            </w:pPr>
          </w:p>
        </w:tc>
      </w:tr>
      <w:tr w:rsidR="00843C19" w14:paraId="5FB184DD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8C28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Vorcon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Grafic</w:t>
            </w:r>
            <w:proofErr w:type="spellEnd"/>
            <w:r>
              <w:rPr>
                <w:color w:val="000000"/>
              </w:rPr>
              <w:t xml:space="preserve"> + Design AG, Laax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BC17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69D97043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E934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Zürich Versicherung GA, Ilanz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3E56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0B70B110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A077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E52D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1921C853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71C0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Printsponsor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2C4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54B6B64A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DA04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Communicaziun.ch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9855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1DB8E318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24AE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DAFD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2AE34F22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E416" w14:textId="77777777" w:rsidR="00843C19" w:rsidRDefault="00843C19" w:rsidP="00843C19">
            <w:pPr>
              <w:spacing w:after="0" w:line="240" w:lineRule="auto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Eventsponsor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0E11" w14:textId="77777777" w:rsidR="00843C19" w:rsidRDefault="00843C19" w:rsidP="00843C19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843C19" w14:paraId="153E1E60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A497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Loretz SA, Sedrun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1B83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57EC6885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FBAE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Metzgerei Gurtner, Laax/</w:t>
            </w:r>
            <w:proofErr w:type="spellStart"/>
            <w:r>
              <w:rPr>
                <w:color w:val="000000"/>
              </w:rPr>
              <w:t>Flims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FB87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7ADE522A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A789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VOLG, Obersaxen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F7DC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31D500EE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0BA5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Graubünden Sport / Swisslos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9E06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069ACD55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17F81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Regiun</w:t>
            </w:r>
            <w:proofErr w:type="spellEnd"/>
            <w:r>
              <w:rPr>
                <w:color w:val="000000"/>
              </w:rPr>
              <w:t xml:space="preserve"> Surselva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57ED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  <w:tr w:rsidR="00843C19" w14:paraId="78014259" w14:textId="77777777">
        <w:trPr>
          <w:divId w:val="8657996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EC20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Valser Mineralquellen AG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74F3" w14:textId="77777777" w:rsidR="00843C19" w:rsidRDefault="00843C19" w:rsidP="00843C19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448C0B12" w14:textId="77777777" w:rsidR="00843C19" w:rsidRDefault="00843C19" w:rsidP="00843C19">
      <w:pPr>
        <w:spacing w:after="0" w:line="240" w:lineRule="auto"/>
        <w:rPr>
          <w:color w:val="000000"/>
        </w:rPr>
      </w:pPr>
      <w:r>
        <w:rPr>
          <w:color w:val="000000"/>
        </w:rPr>
        <w:t>Herzlichen Dank.</w:t>
      </w:r>
    </w:p>
    <w:sectPr w:rsidR="00843C19" w:rsidSect="009543F7">
      <w:pgSz w:w="11906" w:h="16838"/>
      <w:pgMar w:top="425" w:right="851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1BA02" w14:textId="77777777" w:rsidR="00B06018" w:rsidRDefault="00B06018" w:rsidP="00BC7DA0">
      <w:pPr>
        <w:spacing w:after="0" w:line="240" w:lineRule="auto"/>
      </w:pPr>
      <w:r>
        <w:separator/>
      </w:r>
    </w:p>
  </w:endnote>
  <w:endnote w:type="continuationSeparator" w:id="0">
    <w:p w14:paraId="69094A7B" w14:textId="77777777" w:rsidR="00B06018" w:rsidRDefault="00B06018" w:rsidP="00BC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6AD1E" w14:textId="61992740" w:rsidR="00C01BA7" w:rsidRDefault="00C01BA7" w:rsidP="00C01BA7">
    <w:pPr>
      <w:tabs>
        <w:tab w:val="center" w:pos="4536"/>
        <w:tab w:val="left" w:pos="8760"/>
      </w:tabs>
      <w:spacing w:after="0" w:line="240" w:lineRule="auto"/>
      <w:ind w:left="120"/>
      <w:rPr>
        <w:rFonts w:ascii="Helvetica" w:eastAsia="Times New Roman" w:hAnsi="Helvetica" w:cs="Times New Roman"/>
        <w:b/>
        <w:color w:val="00CCFF"/>
        <w:sz w:val="20"/>
        <w:szCs w:val="20"/>
        <w:lang w:eastAsia="de-DE"/>
      </w:rPr>
    </w:pPr>
    <w:r>
      <w:rPr>
        <w:rFonts w:eastAsiaTheme="minorEastAsia"/>
        <w:noProof/>
        <w:sz w:val="20"/>
        <w:szCs w:val="20"/>
        <w:lang w:val="en-GB" w:eastAsia="en-GB"/>
      </w:rPr>
      <w:drawing>
        <wp:anchor distT="0" distB="0" distL="114300" distR="114300" simplePos="0" relativeHeight="251667456" behindDoc="0" locked="0" layoutInCell="1" allowOverlap="1" wp14:anchorId="795436FA" wp14:editId="0226FDDB">
          <wp:simplePos x="0" y="0"/>
          <wp:positionH relativeFrom="column">
            <wp:posOffset>4875440</wp:posOffset>
          </wp:positionH>
          <wp:positionV relativeFrom="paragraph">
            <wp:posOffset>115570</wp:posOffset>
          </wp:positionV>
          <wp:extent cx="925285" cy="526337"/>
          <wp:effectExtent l="0" t="0" r="8255" b="762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85" cy="5263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BC20F4" w14:textId="5E8A442E" w:rsidR="00C01BA7" w:rsidRDefault="00C01BA7" w:rsidP="00C01BA7">
    <w:pPr>
      <w:tabs>
        <w:tab w:val="center" w:pos="4536"/>
        <w:tab w:val="left" w:pos="8760"/>
      </w:tabs>
      <w:spacing w:after="0" w:line="240" w:lineRule="auto"/>
      <w:ind w:left="120"/>
      <w:rPr>
        <w:rFonts w:ascii="Helvetica" w:eastAsia="Times New Roman" w:hAnsi="Helvetica" w:cs="Times New Roman"/>
        <w:b/>
        <w:color w:val="00CCFF"/>
        <w:sz w:val="20"/>
        <w:szCs w:val="20"/>
        <w:lang w:eastAsia="de-DE"/>
      </w:rPr>
    </w:pPr>
    <w:r w:rsidRPr="009F09FD">
      <w:rPr>
        <w:rFonts w:ascii="Helvetica" w:eastAsia="Times New Roman" w:hAnsi="Helvetica" w:cs="Times New Roman"/>
        <w:b/>
        <w:noProof/>
        <w:color w:val="00CCFF"/>
        <w:sz w:val="20"/>
        <w:szCs w:val="20"/>
        <w:lang w:val="en-GB" w:eastAsia="en-GB"/>
      </w:rPr>
      <w:drawing>
        <wp:anchor distT="0" distB="0" distL="114300" distR="114300" simplePos="0" relativeHeight="251652096" behindDoc="0" locked="0" layoutInCell="1" allowOverlap="1" wp14:anchorId="32D2BB4F" wp14:editId="58404ABB">
          <wp:simplePos x="0" y="0"/>
          <wp:positionH relativeFrom="margin">
            <wp:posOffset>191135</wp:posOffset>
          </wp:positionH>
          <wp:positionV relativeFrom="paragraph">
            <wp:posOffset>27396</wp:posOffset>
          </wp:positionV>
          <wp:extent cx="1454150" cy="636905"/>
          <wp:effectExtent l="0" t="0" r="0" b="0"/>
          <wp:wrapNone/>
          <wp:docPr id="25" name="lbImage" descr="logo_rlz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Image" descr="logo_rlz_d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636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Theme="minorEastAsia"/>
        <w:noProof/>
        <w:sz w:val="20"/>
        <w:szCs w:val="20"/>
        <w:lang w:val="en-GB" w:eastAsia="en-GB"/>
      </w:rPr>
      <w:drawing>
        <wp:anchor distT="0" distB="0" distL="114300" distR="114300" simplePos="0" relativeHeight="251666432" behindDoc="0" locked="0" layoutInCell="1" allowOverlap="1" wp14:anchorId="1DE860DE" wp14:editId="6A39DD69">
          <wp:simplePos x="0" y="0"/>
          <wp:positionH relativeFrom="column">
            <wp:posOffset>2332446</wp:posOffset>
          </wp:positionH>
          <wp:positionV relativeFrom="paragraph">
            <wp:posOffset>83275</wp:posOffset>
          </wp:positionV>
          <wp:extent cx="1954103" cy="402771"/>
          <wp:effectExtent l="0" t="0" r="8255" b="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toberthersedrun_pos_CMYK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103" cy="402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90E4D" w14:textId="77777777" w:rsidR="00C01BA7" w:rsidRDefault="00C01BA7" w:rsidP="00C01BA7">
    <w:pPr>
      <w:tabs>
        <w:tab w:val="center" w:pos="4536"/>
        <w:tab w:val="left" w:pos="8760"/>
      </w:tabs>
      <w:spacing w:after="0" w:line="240" w:lineRule="auto"/>
      <w:ind w:left="120"/>
      <w:rPr>
        <w:rFonts w:ascii="Helvetica" w:eastAsia="Times New Roman" w:hAnsi="Helvetica" w:cs="Times New Roman"/>
        <w:b/>
        <w:color w:val="00CCFF"/>
        <w:sz w:val="20"/>
        <w:szCs w:val="20"/>
        <w:lang w:eastAsia="de-DE"/>
      </w:rPr>
    </w:pPr>
  </w:p>
  <w:p w14:paraId="3FB67BC3" w14:textId="77777777" w:rsidR="00C01BA7" w:rsidRDefault="00C01BA7" w:rsidP="00C01BA7">
    <w:pPr>
      <w:tabs>
        <w:tab w:val="center" w:pos="4536"/>
        <w:tab w:val="left" w:pos="8760"/>
      </w:tabs>
      <w:spacing w:after="0" w:line="240" w:lineRule="auto"/>
      <w:ind w:left="120"/>
      <w:rPr>
        <w:rFonts w:ascii="Helvetica" w:eastAsia="Times New Roman" w:hAnsi="Helvetica" w:cs="Times New Roman"/>
        <w:b/>
        <w:color w:val="00CCFF"/>
        <w:sz w:val="20"/>
        <w:szCs w:val="20"/>
        <w:lang w:eastAsia="de-DE"/>
      </w:rPr>
    </w:pPr>
  </w:p>
  <w:p w14:paraId="56B6AEDF" w14:textId="77603679" w:rsidR="00C01BA7" w:rsidRDefault="00C01BA7" w:rsidP="00C01BA7">
    <w:pPr>
      <w:tabs>
        <w:tab w:val="center" w:pos="4536"/>
        <w:tab w:val="left" w:pos="8760"/>
      </w:tabs>
      <w:spacing w:after="0" w:line="240" w:lineRule="auto"/>
      <w:ind w:left="120"/>
      <w:rPr>
        <w:rFonts w:ascii="Helvetica" w:eastAsia="Times New Roman" w:hAnsi="Helvetica" w:cs="Times New Roman"/>
        <w:b/>
        <w:color w:val="00CCFF"/>
        <w:sz w:val="20"/>
        <w:szCs w:val="20"/>
        <w:lang w:eastAsia="de-DE"/>
      </w:rPr>
    </w:pPr>
    <w:r>
      <w:rPr>
        <w:rFonts w:ascii="Arial" w:eastAsia="Times New Roman" w:hAnsi="Arial" w:cs="Times New Roman"/>
        <w:noProof/>
        <w:sz w:val="18"/>
        <w:szCs w:val="18"/>
        <w:lang w:val="en-GB" w:eastAsia="en-GB"/>
      </w:rPr>
      <w:drawing>
        <wp:anchor distT="0" distB="0" distL="114300" distR="114300" simplePos="0" relativeHeight="251648000" behindDoc="1" locked="0" layoutInCell="1" allowOverlap="1" wp14:anchorId="7A12DC55" wp14:editId="409BB2F9">
          <wp:simplePos x="0" y="0"/>
          <wp:positionH relativeFrom="page">
            <wp:posOffset>2764155</wp:posOffset>
          </wp:positionH>
          <wp:positionV relativeFrom="paragraph">
            <wp:posOffset>50165</wp:posOffset>
          </wp:positionV>
          <wp:extent cx="3025140" cy="815975"/>
          <wp:effectExtent l="0" t="0" r="3810" b="3175"/>
          <wp:wrapNone/>
          <wp:docPr id="27" name="Bild 22" descr="RAIFFEISEN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RAIFFEISEN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 r:link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140" cy="81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Times New Roman"/>
        <w:noProof/>
        <w:sz w:val="18"/>
        <w:szCs w:val="18"/>
        <w:lang w:val="en-GB" w:eastAsia="en-GB"/>
      </w:rPr>
      <w:drawing>
        <wp:anchor distT="0" distB="0" distL="114300" distR="114300" simplePos="0" relativeHeight="251658240" behindDoc="0" locked="0" layoutInCell="1" allowOverlap="1" wp14:anchorId="302DCB4E" wp14:editId="2110340F">
          <wp:simplePos x="0" y="0"/>
          <wp:positionH relativeFrom="margin">
            <wp:posOffset>4877435</wp:posOffset>
          </wp:positionH>
          <wp:positionV relativeFrom="paragraph">
            <wp:posOffset>102870</wp:posOffset>
          </wp:positionV>
          <wp:extent cx="1773555" cy="412115"/>
          <wp:effectExtent l="0" t="0" r="0" b="6985"/>
          <wp:wrapNone/>
          <wp:docPr id="28" name="Bild 14" descr="Intersport_Menzli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Intersport_Menzli_Sport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412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5F8258" w14:textId="77777777" w:rsidR="00C01BA7" w:rsidRDefault="00C01BA7" w:rsidP="00C01BA7">
    <w:pPr>
      <w:tabs>
        <w:tab w:val="center" w:pos="4536"/>
        <w:tab w:val="left" w:pos="8760"/>
      </w:tabs>
      <w:spacing w:after="0" w:line="240" w:lineRule="auto"/>
      <w:ind w:left="120"/>
      <w:rPr>
        <w:rFonts w:ascii="Helvetica" w:eastAsia="Times New Roman" w:hAnsi="Helvetica" w:cs="Times New Roman"/>
        <w:b/>
        <w:color w:val="00CCFF"/>
        <w:sz w:val="20"/>
        <w:szCs w:val="20"/>
        <w:lang w:eastAsia="de-DE"/>
      </w:rPr>
    </w:pPr>
  </w:p>
  <w:p w14:paraId="201841F0" w14:textId="77777777" w:rsidR="00C01BA7" w:rsidRDefault="00C01BA7" w:rsidP="00C01BA7">
    <w:pPr>
      <w:tabs>
        <w:tab w:val="left" w:pos="4536"/>
      </w:tabs>
      <w:spacing w:after="0" w:line="240" w:lineRule="auto"/>
      <w:ind w:left="120"/>
      <w:rPr>
        <w:rFonts w:ascii="Helvetica" w:eastAsia="Times New Roman" w:hAnsi="Helvetica" w:cs="Times New Roman"/>
        <w:b/>
        <w:color w:val="00CCFF"/>
        <w:sz w:val="20"/>
        <w:szCs w:val="20"/>
        <w:lang w:eastAsia="de-DE"/>
      </w:rPr>
    </w:pPr>
    <w:r>
      <w:rPr>
        <w:rFonts w:ascii="Helvetica" w:eastAsia="Times New Roman" w:hAnsi="Helvetica" w:cs="Times New Roman"/>
        <w:b/>
        <w:noProof/>
        <w:color w:val="00CCFF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3EB5AB" wp14:editId="13CC28C1">
              <wp:simplePos x="0" y="0"/>
              <wp:positionH relativeFrom="column">
                <wp:posOffset>99604</wp:posOffset>
              </wp:positionH>
              <wp:positionV relativeFrom="paragraph">
                <wp:posOffset>17780</wp:posOffset>
              </wp:positionV>
              <wp:extent cx="2141220" cy="763270"/>
              <wp:effectExtent l="0" t="0" r="0" b="7620"/>
              <wp:wrapNone/>
              <wp:docPr id="10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1220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46D7A" w14:textId="77777777" w:rsidR="00C01BA7" w:rsidRDefault="00C01BA7" w:rsidP="00C01BA7">
                          <w:pPr>
                            <w:pStyle w:val="Fuzeile"/>
                            <w:tabs>
                              <w:tab w:val="left" w:pos="8760"/>
                            </w:tabs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  <w:t>SchneeSportTeam</w:t>
                          </w:r>
                          <w:proofErr w:type="spellEnd"/>
                          <w:r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  <w:t xml:space="preserve"> Surselva (SST)</w:t>
                          </w:r>
                        </w:p>
                        <w:p w14:paraId="48D8C580" w14:textId="77777777" w:rsidR="00C01BA7" w:rsidRPr="00FB11EA" w:rsidRDefault="00C01BA7" w:rsidP="00C01BA7">
                          <w:pPr>
                            <w:pStyle w:val="Fuzeile"/>
                            <w:tabs>
                              <w:tab w:val="left" w:pos="8760"/>
                            </w:tabs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</w:pPr>
                          <w:r w:rsidRPr="00FB11EA"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  <w:t xml:space="preserve">BSV-Trainingszellen Alpin / </w:t>
                          </w:r>
                          <w:proofErr w:type="gramStart"/>
                          <w:r w:rsidRPr="00FB11EA"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  <w:t>Nordisch</w:t>
                          </w:r>
                          <w:proofErr w:type="gramEnd"/>
                        </w:p>
                        <w:p w14:paraId="3F1D9F55" w14:textId="77777777" w:rsidR="00C01BA7" w:rsidRDefault="00C01BA7" w:rsidP="00C01BA7">
                          <w:pPr>
                            <w:pStyle w:val="Fuzeile"/>
                            <w:tabs>
                              <w:tab w:val="left" w:pos="8760"/>
                            </w:tabs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</w:rPr>
                            <w:t>Katrin Blumberg</w:t>
                          </w:r>
                        </w:p>
                        <w:p w14:paraId="6E7665EE" w14:textId="77777777" w:rsidR="00C01BA7" w:rsidRPr="008A0EE7" w:rsidRDefault="00C01BA7" w:rsidP="00C01BA7">
                          <w:pPr>
                            <w:pStyle w:val="Fuzeile"/>
                            <w:tabs>
                              <w:tab w:val="left" w:pos="8760"/>
                            </w:tabs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  <w:lang w:val="it-IT"/>
                            </w:rPr>
                          </w:pPr>
                          <w:r w:rsidRPr="008A0EE7"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  <w:lang w:val="it-IT"/>
                            </w:rPr>
                            <w:t xml:space="preserve">Via da </w:t>
                          </w:r>
                          <w:proofErr w:type="spellStart"/>
                          <w:r w:rsidRPr="008A0EE7"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  <w:lang w:val="it-IT"/>
                            </w:rPr>
                            <w:t>Laax</w:t>
                          </w:r>
                          <w:proofErr w:type="spellEnd"/>
                          <w:r w:rsidRPr="008A0EE7"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  <w:lang w:val="it-IT"/>
                            </w:rPr>
                            <w:t xml:space="preserve"> 21, 7152 </w:t>
                          </w:r>
                          <w:proofErr w:type="spellStart"/>
                          <w:r w:rsidRPr="008A0EE7"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  <w:lang w:val="it-IT"/>
                            </w:rPr>
                            <w:t>Sagogn</w:t>
                          </w:r>
                          <w:proofErr w:type="spellEnd"/>
                        </w:p>
                        <w:p w14:paraId="4F31446F" w14:textId="77777777" w:rsidR="00C01BA7" w:rsidRPr="008A0EE7" w:rsidRDefault="00C01BA7" w:rsidP="00C01BA7">
                          <w:pPr>
                            <w:pStyle w:val="Fuzeile"/>
                            <w:tabs>
                              <w:tab w:val="left" w:pos="8760"/>
                            </w:tabs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  <w:lang w:val="it-IT"/>
                            </w:rPr>
                          </w:pPr>
                          <w:r w:rsidRPr="008A0EE7">
                            <w:rPr>
                              <w:rFonts w:ascii="Helvetica" w:hAnsi="Helvetica"/>
                              <w:b/>
                              <w:color w:val="5B9BD5" w:themeColor="accent1"/>
                              <w:sz w:val="16"/>
                              <w:szCs w:val="16"/>
                              <w:lang w:val="it-IT"/>
                            </w:rPr>
                            <w:t>Tel. 079 370 38 79</w:t>
                          </w:r>
                        </w:p>
                        <w:p w14:paraId="301B4299" w14:textId="77777777" w:rsidR="00C01BA7" w:rsidRPr="00493FD8" w:rsidRDefault="00B06018" w:rsidP="00C01BA7">
                          <w:pPr>
                            <w:pStyle w:val="Fuzeile"/>
                            <w:tabs>
                              <w:tab w:val="left" w:pos="8760"/>
                            </w:tabs>
                            <w:rPr>
                              <w:rFonts w:ascii="Helvetica" w:hAnsi="Helvetica"/>
                              <w:b/>
                              <w:color w:val="00CCFF"/>
                              <w:sz w:val="12"/>
                              <w:szCs w:val="12"/>
                            </w:rPr>
                          </w:pPr>
                          <w:hyperlink r:id="rId8" w:history="1">
                            <w:r w:rsidR="00C01BA7" w:rsidRPr="00275B93">
                              <w:rPr>
                                <w:rStyle w:val="Hyperlink"/>
                                <w:rFonts w:ascii="Helvetica" w:hAnsi="Helvetica"/>
                                <w:b/>
                                <w:sz w:val="16"/>
                                <w:szCs w:val="16"/>
                              </w:rPr>
                              <w:t>sekretariat@sstsurselva.ch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3EB5AB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7.85pt;margin-top:1.4pt;width:168.6pt;height:60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" filled="f" stroked="f">
              <v:textbox style="mso-fit-shape-to-text:t">
                <w:txbxContent>
                  <w:p w14:paraId="74B46D7A" w14:textId="77777777" w:rsidR="00C01BA7" w:rsidRDefault="00C01BA7" w:rsidP="00C01BA7">
                    <w:pPr>
                      <w:pStyle w:val="Fuzeile"/>
                      <w:tabs>
                        <w:tab w:val="left" w:pos="8760"/>
                      </w:tabs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</w:rPr>
                      <w:t>SchneeSportTeam</w:t>
                    </w:r>
                    <w:proofErr w:type="spellEnd"/>
                    <w:r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</w:rPr>
                      <w:t xml:space="preserve"> Surselva (SST)</w:t>
                    </w:r>
                  </w:p>
                  <w:p w14:paraId="48D8C580" w14:textId="77777777" w:rsidR="00C01BA7" w:rsidRPr="00FB11EA" w:rsidRDefault="00C01BA7" w:rsidP="00C01BA7">
                    <w:pPr>
                      <w:pStyle w:val="Fuzeile"/>
                      <w:tabs>
                        <w:tab w:val="left" w:pos="8760"/>
                      </w:tabs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</w:rPr>
                    </w:pPr>
                    <w:r w:rsidRPr="00FB11EA"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</w:rPr>
                      <w:t>BSV-Trainingszellen Alpin / Nordisch</w:t>
                    </w:r>
                  </w:p>
                  <w:p w14:paraId="3F1D9F55" w14:textId="77777777" w:rsidR="00C01BA7" w:rsidRDefault="00C01BA7" w:rsidP="00C01BA7">
                    <w:pPr>
                      <w:pStyle w:val="Fuzeile"/>
                      <w:tabs>
                        <w:tab w:val="left" w:pos="8760"/>
                      </w:tabs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</w:rPr>
                      <w:t>Katrin Blumberg</w:t>
                    </w:r>
                  </w:p>
                  <w:p w14:paraId="6E7665EE" w14:textId="77777777" w:rsidR="00C01BA7" w:rsidRPr="008A0EE7" w:rsidRDefault="00C01BA7" w:rsidP="00C01BA7">
                    <w:pPr>
                      <w:pStyle w:val="Fuzeile"/>
                      <w:tabs>
                        <w:tab w:val="left" w:pos="8760"/>
                      </w:tabs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  <w:lang w:val="it-IT"/>
                      </w:rPr>
                    </w:pPr>
                    <w:r w:rsidRPr="008A0EE7"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  <w:lang w:val="it-IT"/>
                      </w:rPr>
                      <w:t xml:space="preserve">Via da </w:t>
                    </w:r>
                    <w:proofErr w:type="spellStart"/>
                    <w:r w:rsidRPr="008A0EE7"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  <w:lang w:val="it-IT"/>
                      </w:rPr>
                      <w:t>Laax</w:t>
                    </w:r>
                    <w:proofErr w:type="spellEnd"/>
                    <w:r w:rsidRPr="008A0EE7"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  <w:lang w:val="it-IT"/>
                      </w:rPr>
                      <w:t xml:space="preserve"> 21, 7152 </w:t>
                    </w:r>
                    <w:proofErr w:type="spellStart"/>
                    <w:r w:rsidRPr="008A0EE7"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  <w:lang w:val="it-IT"/>
                      </w:rPr>
                      <w:t>Sagogn</w:t>
                    </w:r>
                    <w:proofErr w:type="spellEnd"/>
                  </w:p>
                  <w:p w14:paraId="4F31446F" w14:textId="77777777" w:rsidR="00C01BA7" w:rsidRPr="008A0EE7" w:rsidRDefault="00C01BA7" w:rsidP="00C01BA7">
                    <w:pPr>
                      <w:pStyle w:val="Fuzeile"/>
                      <w:tabs>
                        <w:tab w:val="left" w:pos="8760"/>
                      </w:tabs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  <w:lang w:val="it-IT"/>
                      </w:rPr>
                    </w:pPr>
                    <w:r w:rsidRPr="008A0EE7">
                      <w:rPr>
                        <w:rFonts w:ascii="Helvetica" w:hAnsi="Helvetica"/>
                        <w:b/>
                        <w:color w:val="5B9BD5" w:themeColor="accent1"/>
                        <w:sz w:val="16"/>
                        <w:szCs w:val="16"/>
                        <w:lang w:val="it-IT"/>
                      </w:rPr>
                      <w:t>Tel. 079 370 38 79</w:t>
                    </w:r>
                  </w:p>
                  <w:p w14:paraId="301B4299" w14:textId="77777777" w:rsidR="00C01BA7" w:rsidRPr="00493FD8" w:rsidRDefault="00C01BA7" w:rsidP="00C01BA7">
                    <w:pPr>
                      <w:pStyle w:val="Fuzeile"/>
                      <w:tabs>
                        <w:tab w:val="left" w:pos="8760"/>
                      </w:tabs>
                      <w:rPr>
                        <w:rFonts w:ascii="Helvetica" w:hAnsi="Helvetica"/>
                        <w:b/>
                        <w:color w:val="00CCFF"/>
                        <w:sz w:val="12"/>
                        <w:szCs w:val="12"/>
                      </w:rPr>
                    </w:pPr>
                    <w:hyperlink r:id="rId9" w:history="1">
                      <w:r w:rsidRPr="00275B93">
                        <w:rPr>
                          <w:rStyle w:val="Hyperlink"/>
                          <w:rFonts w:ascii="Helvetica" w:hAnsi="Helvetica"/>
                          <w:b/>
                          <w:sz w:val="16"/>
                          <w:szCs w:val="16"/>
                        </w:rPr>
                        <w:t>sekretariat@sstsurselva.ch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ascii="Helvetica" w:eastAsia="Times New Roman" w:hAnsi="Helvetica" w:cs="Times New Roman"/>
        <w:b/>
        <w:color w:val="00CCFF"/>
        <w:sz w:val="20"/>
        <w:szCs w:val="20"/>
        <w:lang w:eastAsia="de-DE"/>
      </w:rPr>
      <w:tab/>
    </w:r>
  </w:p>
  <w:p w14:paraId="5DA6511A" w14:textId="77777777" w:rsidR="00C01BA7" w:rsidRDefault="00C01BA7" w:rsidP="00C01BA7">
    <w:pPr>
      <w:tabs>
        <w:tab w:val="center" w:pos="4536"/>
        <w:tab w:val="left" w:pos="8760"/>
      </w:tabs>
      <w:spacing w:after="0" w:line="240" w:lineRule="auto"/>
      <w:ind w:left="120"/>
      <w:rPr>
        <w:rFonts w:ascii="Helvetica" w:eastAsia="Times New Roman" w:hAnsi="Helvetica" w:cs="Times New Roman"/>
        <w:b/>
        <w:color w:val="00CCFF"/>
        <w:sz w:val="20"/>
        <w:szCs w:val="20"/>
        <w:lang w:eastAsia="de-DE"/>
      </w:rPr>
    </w:pPr>
  </w:p>
  <w:p w14:paraId="50824622" w14:textId="77777777" w:rsidR="00C01BA7" w:rsidRDefault="00C01BA7" w:rsidP="00C01BA7">
    <w:pPr>
      <w:tabs>
        <w:tab w:val="center" w:pos="4536"/>
        <w:tab w:val="left" w:pos="8760"/>
      </w:tabs>
      <w:spacing w:after="0" w:line="240" w:lineRule="auto"/>
      <w:ind w:left="120"/>
      <w:jc w:val="right"/>
      <w:rPr>
        <w:rFonts w:ascii="Helvetica" w:eastAsia="Times New Roman" w:hAnsi="Helvetica" w:cs="Times New Roman"/>
        <w:b/>
        <w:color w:val="00CCFF"/>
        <w:sz w:val="20"/>
        <w:szCs w:val="20"/>
        <w:lang w:eastAsia="de-DE"/>
      </w:rPr>
    </w:pPr>
  </w:p>
  <w:p w14:paraId="30C97193" w14:textId="77777777" w:rsidR="00C01BA7" w:rsidRDefault="00C01BA7" w:rsidP="00C01BA7">
    <w:pPr>
      <w:tabs>
        <w:tab w:val="center" w:pos="4536"/>
        <w:tab w:val="left" w:pos="8760"/>
      </w:tabs>
      <w:spacing w:after="0" w:line="360" w:lineRule="auto"/>
      <w:ind w:left="120"/>
      <w:jc w:val="right"/>
      <w:rPr>
        <w:rFonts w:ascii="Helvetica" w:hAnsi="Helvetica"/>
        <w:b/>
        <w:color w:val="00CCFF"/>
        <w:sz w:val="18"/>
        <w:szCs w:val="18"/>
      </w:rPr>
    </w:pPr>
    <w:r>
      <w:rPr>
        <w:rFonts w:ascii="Helvetica" w:hAnsi="Helvetica"/>
        <w:b/>
        <w:color w:val="0099FF"/>
        <w:sz w:val="18"/>
        <w:szCs w:val="18"/>
      </w:rPr>
      <w:t>Bergbahnen Surselva                                Ems Chemie AG</w:t>
    </w:r>
    <w:r w:rsidRPr="009F09FD">
      <w:rPr>
        <w:rFonts w:ascii="Helvetica" w:eastAsia="Times New Roman" w:hAnsi="Helvetica" w:cs="Times New Roman"/>
        <w:b/>
        <w:noProof/>
        <w:color w:val="00CCFF"/>
        <w:sz w:val="18"/>
        <w:szCs w:val="18"/>
        <w:lang w:val="en-GB" w:eastAsia="en-GB"/>
      </w:rPr>
      <w:drawing>
        <wp:anchor distT="0" distB="0" distL="114300" distR="114300" simplePos="0" relativeHeight="251654144" behindDoc="1" locked="0" layoutInCell="1" allowOverlap="1" wp14:anchorId="1A444078" wp14:editId="4769F297">
          <wp:simplePos x="0" y="0"/>
          <wp:positionH relativeFrom="column">
            <wp:posOffset>3276600</wp:posOffset>
          </wp:positionH>
          <wp:positionV relativeFrom="paragraph">
            <wp:posOffset>9501505</wp:posOffset>
          </wp:positionV>
          <wp:extent cx="1304925" cy="335915"/>
          <wp:effectExtent l="0" t="0" r="0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16EB78" w14:textId="77777777" w:rsidR="00C01BA7" w:rsidRPr="008A0EE7" w:rsidRDefault="00C01BA7" w:rsidP="00C01BA7">
    <w:pPr>
      <w:pStyle w:val="Fuzeile"/>
      <w:tabs>
        <w:tab w:val="clear" w:pos="9072"/>
        <w:tab w:val="left" w:pos="8760"/>
      </w:tabs>
      <w:ind w:left="120"/>
      <w:jc w:val="right"/>
      <w:rPr>
        <w:rFonts w:ascii="Helvetica" w:hAnsi="Helvetica"/>
        <w:b/>
        <w:color w:val="0099FF"/>
        <w:sz w:val="18"/>
        <w:szCs w:val="18"/>
        <w:lang w:val="it-IT"/>
      </w:rPr>
    </w:pPr>
    <w:r w:rsidRPr="008A0EE7">
      <w:rPr>
        <w:rFonts w:ascii="Helvetica" w:hAnsi="Helvetica"/>
        <w:b/>
        <w:color w:val="0099FF"/>
        <w:sz w:val="18"/>
        <w:szCs w:val="18"/>
        <w:lang w:val="it-IT"/>
      </w:rPr>
      <w:t xml:space="preserve">energia alpina </w:t>
    </w:r>
    <w:proofErr w:type="spellStart"/>
    <w:r w:rsidRPr="008A0EE7">
      <w:rPr>
        <w:rFonts w:ascii="Helvetica" w:hAnsi="Helvetica"/>
        <w:b/>
        <w:color w:val="0099FF"/>
        <w:sz w:val="18"/>
        <w:szCs w:val="18"/>
        <w:lang w:val="it-IT"/>
      </w:rPr>
      <w:t>sedrun</w:t>
    </w:r>
    <w:proofErr w:type="spellEnd"/>
    <w:r w:rsidRPr="008A0EE7">
      <w:rPr>
        <w:rFonts w:ascii="Helvetica" w:hAnsi="Helvetica"/>
        <w:b/>
        <w:color w:val="0099FF"/>
        <w:sz w:val="18"/>
        <w:szCs w:val="18"/>
        <w:lang w:val="it-IT"/>
      </w:rPr>
      <w:t xml:space="preserve">                      Accola </w:t>
    </w:r>
    <w:proofErr w:type="spellStart"/>
    <w:r w:rsidRPr="008A0EE7">
      <w:rPr>
        <w:rFonts w:ascii="Helvetica" w:hAnsi="Helvetica"/>
        <w:b/>
        <w:color w:val="0099FF"/>
        <w:sz w:val="18"/>
        <w:szCs w:val="18"/>
        <w:lang w:val="it-IT"/>
      </w:rPr>
      <w:t>Stiftung</w:t>
    </w:r>
    <w:proofErr w:type="spellEnd"/>
    <w:r w:rsidRPr="008A0EE7">
      <w:rPr>
        <w:rFonts w:ascii="Helvetica" w:hAnsi="Helvetica"/>
        <w:b/>
        <w:color w:val="0099FF"/>
        <w:sz w:val="18"/>
        <w:szCs w:val="18"/>
        <w:lang w:val="it-IT"/>
      </w:rPr>
      <w:t xml:space="preserve"> Davos</w:t>
    </w:r>
  </w:p>
  <w:p w14:paraId="79DE413B" w14:textId="4F25C76B" w:rsidR="00BC7DA0" w:rsidRPr="00C01BA7" w:rsidRDefault="00BC7DA0" w:rsidP="00C01BA7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6E521" w14:textId="77777777" w:rsidR="00B06018" w:rsidRDefault="00B06018" w:rsidP="00BC7DA0">
      <w:pPr>
        <w:spacing w:after="0" w:line="240" w:lineRule="auto"/>
      </w:pPr>
      <w:r>
        <w:separator/>
      </w:r>
    </w:p>
  </w:footnote>
  <w:footnote w:type="continuationSeparator" w:id="0">
    <w:p w14:paraId="707959A2" w14:textId="77777777" w:rsidR="00B06018" w:rsidRDefault="00B06018" w:rsidP="00BC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02DD"/>
    <w:multiLevelType w:val="hybridMultilevel"/>
    <w:tmpl w:val="34C4C742"/>
    <w:lvl w:ilvl="0" w:tplc="0807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1" w15:restartNumberingAfterBreak="0">
    <w:nsid w:val="340026D5"/>
    <w:multiLevelType w:val="hybridMultilevel"/>
    <w:tmpl w:val="FC505672"/>
    <w:lvl w:ilvl="0" w:tplc="65F03712">
      <w:start w:val="71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16DFC"/>
    <w:multiLevelType w:val="hybridMultilevel"/>
    <w:tmpl w:val="E068A516"/>
    <w:lvl w:ilvl="0" w:tplc="FCBEADE4">
      <w:start w:val="1"/>
      <w:numFmt w:val="decimal"/>
      <w:lvlText w:val="%1"/>
      <w:lvlJc w:val="left"/>
      <w:pPr>
        <w:ind w:left="436" w:hanging="360"/>
      </w:pPr>
    </w:lvl>
    <w:lvl w:ilvl="1" w:tplc="08070019">
      <w:start w:val="1"/>
      <w:numFmt w:val="lowerLetter"/>
      <w:lvlText w:val="%2."/>
      <w:lvlJc w:val="left"/>
      <w:pPr>
        <w:ind w:left="1156" w:hanging="360"/>
      </w:pPr>
    </w:lvl>
    <w:lvl w:ilvl="2" w:tplc="0807001B">
      <w:start w:val="1"/>
      <w:numFmt w:val="lowerRoman"/>
      <w:lvlText w:val="%3."/>
      <w:lvlJc w:val="right"/>
      <w:pPr>
        <w:ind w:left="1876" w:hanging="180"/>
      </w:pPr>
    </w:lvl>
    <w:lvl w:ilvl="3" w:tplc="0807000F">
      <w:start w:val="1"/>
      <w:numFmt w:val="decimal"/>
      <w:lvlText w:val="%4."/>
      <w:lvlJc w:val="left"/>
      <w:pPr>
        <w:ind w:left="2596" w:hanging="360"/>
      </w:pPr>
    </w:lvl>
    <w:lvl w:ilvl="4" w:tplc="08070019">
      <w:start w:val="1"/>
      <w:numFmt w:val="lowerLetter"/>
      <w:lvlText w:val="%5."/>
      <w:lvlJc w:val="left"/>
      <w:pPr>
        <w:ind w:left="3316" w:hanging="360"/>
      </w:pPr>
    </w:lvl>
    <w:lvl w:ilvl="5" w:tplc="0807001B">
      <w:start w:val="1"/>
      <w:numFmt w:val="lowerRoman"/>
      <w:lvlText w:val="%6."/>
      <w:lvlJc w:val="right"/>
      <w:pPr>
        <w:ind w:left="4036" w:hanging="180"/>
      </w:pPr>
    </w:lvl>
    <w:lvl w:ilvl="6" w:tplc="0807000F">
      <w:start w:val="1"/>
      <w:numFmt w:val="decimal"/>
      <w:lvlText w:val="%7."/>
      <w:lvlJc w:val="left"/>
      <w:pPr>
        <w:ind w:left="4756" w:hanging="360"/>
      </w:pPr>
    </w:lvl>
    <w:lvl w:ilvl="7" w:tplc="08070019">
      <w:start w:val="1"/>
      <w:numFmt w:val="lowerLetter"/>
      <w:lvlText w:val="%8."/>
      <w:lvlJc w:val="left"/>
      <w:pPr>
        <w:ind w:left="5476" w:hanging="360"/>
      </w:pPr>
    </w:lvl>
    <w:lvl w:ilvl="8" w:tplc="0807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FD"/>
    <w:rsid w:val="00000FFB"/>
    <w:rsid w:val="00003C9B"/>
    <w:rsid w:val="0000433F"/>
    <w:rsid w:val="000124A2"/>
    <w:rsid w:val="00015A3C"/>
    <w:rsid w:val="00026709"/>
    <w:rsid w:val="00032599"/>
    <w:rsid w:val="00063A31"/>
    <w:rsid w:val="000856CF"/>
    <w:rsid w:val="000C2B06"/>
    <w:rsid w:val="000E3B49"/>
    <w:rsid w:val="00103CA9"/>
    <w:rsid w:val="00113B21"/>
    <w:rsid w:val="00141670"/>
    <w:rsid w:val="00160812"/>
    <w:rsid w:val="0016762A"/>
    <w:rsid w:val="001945C5"/>
    <w:rsid w:val="001A68A0"/>
    <w:rsid w:val="001C29AF"/>
    <w:rsid w:val="001F776E"/>
    <w:rsid w:val="00201105"/>
    <w:rsid w:val="00205FB2"/>
    <w:rsid w:val="002120E3"/>
    <w:rsid w:val="00214574"/>
    <w:rsid w:val="00224259"/>
    <w:rsid w:val="00241009"/>
    <w:rsid w:val="00254E3F"/>
    <w:rsid w:val="0025648E"/>
    <w:rsid w:val="00267D69"/>
    <w:rsid w:val="00290BB5"/>
    <w:rsid w:val="002C6D1B"/>
    <w:rsid w:val="002D1630"/>
    <w:rsid w:val="002D2BF0"/>
    <w:rsid w:val="00302A04"/>
    <w:rsid w:val="00304D5B"/>
    <w:rsid w:val="00307687"/>
    <w:rsid w:val="003077B7"/>
    <w:rsid w:val="00307B31"/>
    <w:rsid w:val="0031489B"/>
    <w:rsid w:val="00352ADC"/>
    <w:rsid w:val="003816CA"/>
    <w:rsid w:val="003B69A3"/>
    <w:rsid w:val="003B7FAC"/>
    <w:rsid w:val="003C4127"/>
    <w:rsid w:val="003D1557"/>
    <w:rsid w:val="003D3916"/>
    <w:rsid w:val="003F076C"/>
    <w:rsid w:val="003F48C5"/>
    <w:rsid w:val="00465DAD"/>
    <w:rsid w:val="00476B2D"/>
    <w:rsid w:val="004A11BE"/>
    <w:rsid w:val="004A4AA4"/>
    <w:rsid w:val="004B3A12"/>
    <w:rsid w:val="004D79E6"/>
    <w:rsid w:val="004E2F6A"/>
    <w:rsid w:val="00516B73"/>
    <w:rsid w:val="00531623"/>
    <w:rsid w:val="00550F3B"/>
    <w:rsid w:val="00591A60"/>
    <w:rsid w:val="00595BE2"/>
    <w:rsid w:val="005A554D"/>
    <w:rsid w:val="005F3930"/>
    <w:rsid w:val="005F5E3F"/>
    <w:rsid w:val="006113DF"/>
    <w:rsid w:val="006227C0"/>
    <w:rsid w:val="006552D9"/>
    <w:rsid w:val="00661181"/>
    <w:rsid w:val="006731C1"/>
    <w:rsid w:val="00687B55"/>
    <w:rsid w:val="00694BB2"/>
    <w:rsid w:val="00716B6F"/>
    <w:rsid w:val="00730779"/>
    <w:rsid w:val="00733A7C"/>
    <w:rsid w:val="0073520B"/>
    <w:rsid w:val="00736A0A"/>
    <w:rsid w:val="00773CC4"/>
    <w:rsid w:val="007973CC"/>
    <w:rsid w:val="007C6664"/>
    <w:rsid w:val="007C7114"/>
    <w:rsid w:val="007D4A99"/>
    <w:rsid w:val="007D55EE"/>
    <w:rsid w:val="007E4CCE"/>
    <w:rsid w:val="007E53F6"/>
    <w:rsid w:val="00801169"/>
    <w:rsid w:val="00802065"/>
    <w:rsid w:val="00816DD7"/>
    <w:rsid w:val="00823273"/>
    <w:rsid w:val="00843C19"/>
    <w:rsid w:val="00846882"/>
    <w:rsid w:val="008526F3"/>
    <w:rsid w:val="008604C3"/>
    <w:rsid w:val="008A2814"/>
    <w:rsid w:val="008D25D5"/>
    <w:rsid w:val="008E7C68"/>
    <w:rsid w:val="00915739"/>
    <w:rsid w:val="0092192C"/>
    <w:rsid w:val="00931B97"/>
    <w:rsid w:val="009543F7"/>
    <w:rsid w:val="00956DDB"/>
    <w:rsid w:val="009576C2"/>
    <w:rsid w:val="00967821"/>
    <w:rsid w:val="00977475"/>
    <w:rsid w:val="009965E7"/>
    <w:rsid w:val="009A61C3"/>
    <w:rsid w:val="009F09FD"/>
    <w:rsid w:val="00A03309"/>
    <w:rsid w:val="00A2372C"/>
    <w:rsid w:val="00A67297"/>
    <w:rsid w:val="00AB5DBE"/>
    <w:rsid w:val="00AE71D9"/>
    <w:rsid w:val="00AF544A"/>
    <w:rsid w:val="00B02FEA"/>
    <w:rsid w:val="00B06018"/>
    <w:rsid w:val="00B47E2D"/>
    <w:rsid w:val="00B566B9"/>
    <w:rsid w:val="00B64D5E"/>
    <w:rsid w:val="00B7461F"/>
    <w:rsid w:val="00B74AD8"/>
    <w:rsid w:val="00B76DA9"/>
    <w:rsid w:val="00BB4E58"/>
    <w:rsid w:val="00BC7DA0"/>
    <w:rsid w:val="00C01BA7"/>
    <w:rsid w:val="00C40F68"/>
    <w:rsid w:val="00C65480"/>
    <w:rsid w:val="00C72E0D"/>
    <w:rsid w:val="00C82B59"/>
    <w:rsid w:val="00C9463E"/>
    <w:rsid w:val="00C96F75"/>
    <w:rsid w:val="00C979F2"/>
    <w:rsid w:val="00CD73BC"/>
    <w:rsid w:val="00CE717C"/>
    <w:rsid w:val="00CF18F4"/>
    <w:rsid w:val="00D02B07"/>
    <w:rsid w:val="00D1279C"/>
    <w:rsid w:val="00D3075B"/>
    <w:rsid w:val="00D32612"/>
    <w:rsid w:val="00D4051B"/>
    <w:rsid w:val="00D70AEE"/>
    <w:rsid w:val="00D94136"/>
    <w:rsid w:val="00DA113D"/>
    <w:rsid w:val="00DA1477"/>
    <w:rsid w:val="00DA6B4E"/>
    <w:rsid w:val="00DB1BA4"/>
    <w:rsid w:val="00DC59DD"/>
    <w:rsid w:val="00E032F3"/>
    <w:rsid w:val="00E05C23"/>
    <w:rsid w:val="00E26AE2"/>
    <w:rsid w:val="00E55217"/>
    <w:rsid w:val="00E823D8"/>
    <w:rsid w:val="00E84888"/>
    <w:rsid w:val="00EB499F"/>
    <w:rsid w:val="00EC5AEC"/>
    <w:rsid w:val="00EC66AF"/>
    <w:rsid w:val="00EF27E8"/>
    <w:rsid w:val="00F1123F"/>
    <w:rsid w:val="00F13EC8"/>
    <w:rsid w:val="00F14FED"/>
    <w:rsid w:val="00F20F60"/>
    <w:rsid w:val="00F237A9"/>
    <w:rsid w:val="00F23FDD"/>
    <w:rsid w:val="00F30877"/>
    <w:rsid w:val="00F41950"/>
    <w:rsid w:val="00F46689"/>
    <w:rsid w:val="00F62840"/>
    <w:rsid w:val="00F6707A"/>
    <w:rsid w:val="00F73111"/>
    <w:rsid w:val="00F9347C"/>
    <w:rsid w:val="00FA3A19"/>
    <w:rsid w:val="00FB11EA"/>
    <w:rsid w:val="00FB4FEF"/>
    <w:rsid w:val="00FB7793"/>
    <w:rsid w:val="00FE4228"/>
    <w:rsid w:val="0C906F64"/>
    <w:rsid w:val="230E74FE"/>
    <w:rsid w:val="23915DD6"/>
    <w:rsid w:val="2C9C2EE7"/>
    <w:rsid w:val="33BA2FC6"/>
    <w:rsid w:val="512D556E"/>
    <w:rsid w:val="5C6ADD31"/>
    <w:rsid w:val="70270C94"/>
    <w:rsid w:val="705DF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54EE0"/>
  <w15:docId w15:val="{FC00B2E8-198C-439D-80C9-212D6E92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3C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nhideWhenUsed/>
    <w:rsid w:val="009F0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F09F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11E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3077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730779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unhideWhenUsed/>
    <w:rsid w:val="00CE717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55EE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F419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10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stsurselva.ch" TargetMode="External"/><Relationship Id="rId3" Type="http://schemas.openxmlformats.org/officeDocument/2006/relationships/image" Target="media/image5.jpeg"/><Relationship Id="rId7" Type="http://schemas.openxmlformats.org/officeDocument/2006/relationships/image" Target="media/image7.jpe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http://www.raiffeisen.ch/raiffeisen/internet/home.nsf/logo.gif" TargetMode="External"/><Relationship Id="rId5" Type="http://schemas.openxmlformats.org/officeDocument/2006/relationships/image" Target="media/image6.gif"/><Relationship Id="rId10" Type="http://schemas.openxmlformats.org/officeDocument/2006/relationships/image" Target="media/image8.png"/><Relationship Id="rId4" Type="http://schemas.openxmlformats.org/officeDocument/2006/relationships/hyperlink" Target="http://www.raiffeisen.ch/raiffeisen/internet/home.nsf/fHome?ReadForm&amp;Bank=Raiffeisenbank%20Surselva---LL&amp;L=D" TargetMode="External"/><Relationship Id="rId9" Type="http://schemas.openxmlformats.org/officeDocument/2006/relationships/hyperlink" Target="mailto:sekretariat@sstsurselva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2F2DE5B8AB80428CF1CFE99C0AB358" ma:contentTypeVersion="14" ma:contentTypeDescription="Ein neues Dokument erstellen." ma:contentTypeScope="" ma:versionID="ac32b5a9c36383bce8d571d2419802c9">
  <xsd:schema xmlns:xsd="http://www.w3.org/2001/XMLSchema" xmlns:xs="http://www.w3.org/2001/XMLSchema" xmlns:p="http://schemas.microsoft.com/office/2006/metadata/properties" xmlns:ns3="14a50e6d-2a52-4b30-860a-100dd360cf39" xmlns:ns4="c38eafeb-3153-46d4-b107-306e8a425639" targetNamespace="http://schemas.microsoft.com/office/2006/metadata/properties" ma:root="true" ma:fieldsID="f81239e4195f33d99808ad28c0aa222c" ns3:_="" ns4:_="">
    <xsd:import namespace="14a50e6d-2a52-4b30-860a-100dd360cf39"/>
    <xsd:import namespace="c38eafeb-3153-46d4-b107-306e8a4256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50e6d-2a52-4b30-860a-100dd360cf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eafeb-3153-46d4-b107-306e8a4256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3700EA-4E04-43B8-B530-92EE8FAB7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4091A-725C-4C44-A4F9-73D4E057BE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88DCA7-ECC3-4D63-9DE3-CCB4D2851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50e6d-2a52-4b30-860a-100dd360cf39"/>
    <ds:schemaRef ds:uri="c38eafeb-3153-46d4-b107-306e8a425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5A821D-240F-4A68-953C-50BF9A73B1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Ausschreibung SST Menzli Sport Cup 2021-2022.docx</Template>
  <TotalTime>1</TotalTime>
  <Pages>6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</dc:creator>
  <cp:lastModifiedBy>derungs</cp:lastModifiedBy>
  <cp:revision>2</cp:revision>
  <cp:lastPrinted>2021-12-16T09:15:00Z</cp:lastPrinted>
  <dcterms:created xsi:type="dcterms:W3CDTF">2021-12-16T10:56:00Z</dcterms:created>
  <dcterms:modified xsi:type="dcterms:W3CDTF">2021-12-16T10:56:00Z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0x010100C02F2DE5B8AB80428CF1CFE99C0AB358</vt:lpwstr>
  </property>
</Properties>
</file>